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3B" w:rsidRPr="00CA0917" w:rsidRDefault="00C2613B" w:rsidP="00DC2211">
      <w:pPr>
        <w:framePr w:h="1260" w:hRule="exact" w:hSpace="10080" w:wrap="notBeside" w:vAnchor="text" w:hAnchor="page" w:x="6022" w:y="1"/>
        <w:rPr>
          <w:b/>
        </w:rPr>
      </w:pPr>
      <w:r w:rsidRPr="00E6042D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pt">
            <v:imagedata r:id="rId5" o:title=""/>
          </v:shape>
        </w:pict>
      </w:r>
    </w:p>
    <w:p w:rsidR="00C2613B" w:rsidRPr="00DC2211" w:rsidRDefault="00C2613B" w:rsidP="00DC2211">
      <w:pPr>
        <w:rPr>
          <w:rFonts w:ascii="Times New Roman" w:hAnsi="Times New Roman"/>
          <w:sz w:val="16"/>
          <w:szCs w:val="16"/>
          <w:lang w:val="uk-UA"/>
        </w:rPr>
      </w:pPr>
    </w:p>
    <w:p w:rsidR="00C2613B" w:rsidRPr="00DC2211" w:rsidRDefault="00C2613B" w:rsidP="00DC2211">
      <w:pPr>
        <w:shd w:val="clear" w:color="auto" w:fill="FFFFFF"/>
        <w:spacing w:after="22" w:line="317" w:lineRule="exact"/>
        <w:ind w:left="7" w:right="367" w:firstLine="64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DC2211">
        <w:rPr>
          <w:rFonts w:ascii="Times New Roman" w:hAnsi="Times New Roman"/>
          <w:b/>
          <w:sz w:val="36"/>
          <w:szCs w:val="36"/>
          <w:lang w:val="uk-UA"/>
        </w:rPr>
        <w:t>ХЕРСОНСЬКА  МІСЬКА  РАДА</w:t>
      </w:r>
    </w:p>
    <w:p w:rsidR="00C2613B" w:rsidRPr="00DC2211" w:rsidRDefault="00C2613B" w:rsidP="00DC2211">
      <w:pPr>
        <w:shd w:val="clear" w:color="auto" w:fill="FFFFFF"/>
        <w:spacing w:after="22" w:line="317" w:lineRule="exact"/>
        <w:ind w:left="7" w:right="367" w:firstLine="648"/>
        <w:jc w:val="center"/>
        <w:rPr>
          <w:rFonts w:ascii="Times New Roman" w:hAnsi="Times New Roman"/>
          <w:sz w:val="28"/>
          <w:szCs w:val="28"/>
          <w:lang w:val="uk-UA"/>
        </w:rPr>
      </w:pPr>
      <w:r w:rsidRPr="00DC2211">
        <w:rPr>
          <w:rFonts w:ascii="Times New Roman" w:hAnsi="Times New Roman"/>
          <w:b/>
          <w:sz w:val="32"/>
          <w:szCs w:val="32"/>
          <w:lang w:val="uk-UA"/>
        </w:rPr>
        <w:t>___________</w:t>
      </w:r>
      <w:r w:rsidRPr="00DC2211">
        <w:rPr>
          <w:rFonts w:ascii="Times New Roman" w:hAnsi="Times New Roman"/>
          <w:sz w:val="32"/>
          <w:szCs w:val="32"/>
          <w:lang w:val="uk-UA"/>
        </w:rPr>
        <w:t xml:space="preserve">  </w:t>
      </w:r>
      <w:r w:rsidRPr="00DC2211">
        <w:rPr>
          <w:rFonts w:ascii="Times New Roman" w:hAnsi="Times New Roman"/>
          <w:sz w:val="28"/>
          <w:szCs w:val="28"/>
          <w:lang w:val="uk-UA"/>
        </w:rPr>
        <w:t>сесія міської ради             скликання</w:t>
      </w:r>
    </w:p>
    <w:p w:rsidR="00C2613B" w:rsidRPr="00DC2211" w:rsidRDefault="00C2613B" w:rsidP="00DC2211">
      <w:pPr>
        <w:shd w:val="clear" w:color="auto" w:fill="FFFFFF"/>
        <w:spacing w:after="22" w:line="317" w:lineRule="exact"/>
        <w:ind w:left="7" w:right="367" w:firstLine="648"/>
        <w:jc w:val="center"/>
        <w:rPr>
          <w:rFonts w:ascii="Times New Roman" w:hAnsi="Times New Roman"/>
          <w:b/>
          <w:lang w:val="uk-UA"/>
        </w:rPr>
      </w:pPr>
      <w:r w:rsidRPr="00DC2211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</w:t>
      </w:r>
    </w:p>
    <w:p w:rsidR="00C2613B" w:rsidRPr="00DC2211" w:rsidRDefault="00C2613B" w:rsidP="00DC2211">
      <w:pPr>
        <w:shd w:val="clear" w:color="auto" w:fill="FFFFFF"/>
        <w:spacing w:after="22" w:line="317" w:lineRule="exact"/>
        <w:ind w:left="7" w:right="367" w:firstLine="648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2613B" w:rsidRPr="00DC2211" w:rsidRDefault="00C2613B" w:rsidP="00DC2211">
      <w:pPr>
        <w:shd w:val="clear" w:color="auto" w:fill="FFFFFF"/>
        <w:spacing w:after="22" w:line="317" w:lineRule="exact"/>
        <w:ind w:left="7" w:right="367" w:firstLine="64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DC2211">
        <w:rPr>
          <w:rFonts w:ascii="Times New Roman" w:hAnsi="Times New Roman"/>
          <w:b/>
          <w:sz w:val="36"/>
          <w:szCs w:val="36"/>
          <w:lang w:val="uk-UA"/>
        </w:rPr>
        <w:t>РІШЕННЯ</w:t>
      </w:r>
    </w:p>
    <w:p w:rsidR="00C2613B" w:rsidRPr="00DC2211" w:rsidRDefault="00C2613B" w:rsidP="00DC2211">
      <w:pPr>
        <w:shd w:val="clear" w:color="auto" w:fill="FFFFFF"/>
        <w:spacing w:after="22" w:line="317" w:lineRule="exact"/>
        <w:ind w:right="367"/>
        <w:outlineLvl w:val="0"/>
        <w:rPr>
          <w:rFonts w:ascii="Times New Roman" w:hAnsi="Times New Roman"/>
          <w:b/>
          <w:sz w:val="20"/>
          <w:szCs w:val="20"/>
          <w:lang w:val="uk-UA"/>
        </w:rPr>
      </w:pPr>
    </w:p>
    <w:p w:rsidR="00C2613B" w:rsidRPr="00DC2211" w:rsidRDefault="00C2613B" w:rsidP="00DC2211">
      <w:pPr>
        <w:shd w:val="clear" w:color="auto" w:fill="FFFFFF"/>
        <w:spacing w:after="22" w:line="317" w:lineRule="exact"/>
        <w:ind w:right="367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DC221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DC2211">
        <w:rPr>
          <w:rFonts w:ascii="Times New Roman" w:hAnsi="Times New Roman"/>
          <w:b/>
          <w:sz w:val="28"/>
          <w:szCs w:val="28"/>
          <w:lang w:val="uk-UA"/>
        </w:rPr>
        <w:t>__________________</w:t>
      </w:r>
      <w:r w:rsidRPr="00DC221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DC2211">
        <w:rPr>
          <w:rFonts w:ascii="Times New Roman" w:hAnsi="Times New Roman"/>
          <w:b/>
          <w:sz w:val="28"/>
          <w:szCs w:val="28"/>
          <w:lang w:val="uk-UA"/>
        </w:rPr>
        <w:t>______________</w:t>
      </w:r>
    </w:p>
    <w:p w:rsidR="00C2613B" w:rsidRPr="00DC2211" w:rsidRDefault="00C2613B" w:rsidP="00DC2211">
      <w:pPr>
        <w:rPr>
          <w:rFonts w:ascii="Times New Roman" w:hAnsi="Times New Roman"/>
          <w:sz w:val="26"/>
          <w:szCs w:val="26"/>
          <w:lang w:val="uk-UA"/>
        </w:rPr>
      </w:pPr>
      <w:r w:rsidRPr="00DC2211">
        <w:rPr>
          <w:rFonts w:ascii="Times New Roman" w:hAnsi="Times New Roman"/>
          <w:sz w:val="16"/>
          <w:szCs w:val="16"/>
          <w:lang w:val="uk-UA"/>
        </w:rPr>
        <w:tab/>
      </w:r>
      <w:r w:rsidRPr="00DC2211">
        <w:rPr>
          <w:rFonts w:ascii="Times New Roman" w:hAnsi="Times New Roman"/>
          <w:sz w:val="16"/>
          <w:szCs w:val="16"/>
          <w:lang w:val="uk-UA"/>
        </w:rPr>
        <w:tab/>
      </w:r>
      <w:r w:rsidRPr="00DC2211">
        <w:rPr>
          <w:rFonts w:ascii="Times New Roman" w:hAnsi="Times New Roman"/>
          <w:sz w:val="16"/>
          <w:szCs w:val="16"/>
          <w:lang w:val="uk-UA"/>
        </w:rPr>
        <w:tab/>
      </w:r>
      <w:r w:rsidRPr="00DC2211">
        <w:rPr>
          <w:rFonts w:ascii="Times New Roman" w:hAnsi="Times New Roman"/>
          <w:sz w:val="16"/>
          <w:szCs w:val="16"/>
          <w:lang w:val="uk-UA"/>
        </w:rPr>
        <w:tab/>
      </w:r>
      <w:r w:rsidRPr="00DC2211">
        <w:rPr>
          <w:rFonts w:ascii="Times New Roman" w:hAnsi="Times New Roman"/>
          <w:sz w:val="16"/>
          <w:szCs w:val="16"/>
          <w:lang w:val="uk-UA"/>
        </w:rPr>
        <w:tab/>
      </w:r>
      <w:r w:rsidRPr="00DC2211">
        <w:rPr>
          <w:rFonts w:ascii="Times New Roman" w:hAnsi="Times New Roman"/>
          <w:sz w:val="26"/>
          <w:szCs w:val="26"/>
          <w:lang w:val="uk-UA"/>
        </w:rPr>
        <w:t>м. Херсон</w:t>
      </w:r>
    </w:p>
    <w:p w:rsidR="00C2613B" w:rsidRPr="00890AA2" w:rsidRDefault="00C2613B" w:rsidP="00217DE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Про звернення Херсонської міської ради </w:t>
      </w:r>
    </w:p>
    <w:p w:rsidR="00C2613B" w:rsidRPr="00890AA2" w:rsidRDefault="00C2613B" w:rsidP="00217DE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</w:rPr>
        <w:t xml:space="preserve">до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Президента </w:t>
      </w:r>
      <w:r>
        <w:rPr>
          <w:rFonts w:ascii="Times New Roman" w:hAnsi="Times New Roman"/>
          <w:sz w:val="27"/>
          <w:szCs w:val="27"/>
          <w:lang w:val="uk-UA"/>
        </w:rPr>
        <w:t xml:space="preserve">України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та Прем’єр-міністра України </w:t>
      </w:r>
    </w:p>
    <w:p w:rsidR="00C2613B" w:rsidRPr="00890AA2" w:rsidRDefault="00C2613B" w:rsidP="00217DE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щодо підвищення тарифів  </w:t>
      </w:r>
    </w:p>
    <w:p w:rsidR="00C2613B" w:rsidRPr="00890AA2" w:rsidRDefault="00C2613B" w:rsidP="00217DEE">
      <w:pPr>
        <w:spacing w:after="0" w:line="240" w:lineRule="auto"/>
        <w:ind w:left="540" w:firstLine="16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З метою висловлення позиції депутатів Херсонської міської ради щодо політики Кабінету Міністрів України та Національної комісії, що здійснює державне регулювання у сферах енергетики та комунальних послуг (НКРЕКП)</w:t>
      </w:r>
      <w:r>
        <w:rPr>
          <w:rFonts w:ascii="Times New Roman" w:hAnsi="Times New Roman"/>
          <w:sz w:val="27"/>
          <w:szCs w:val="27"/>
          <w:lang w:val="uk-UA"/>
        </w:rPr>
        <w:t>,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частині підвищення для населення</w:t>
      </w:r>
      <w:r w:rsidRPr="00E00D5E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>тарифів на електроенергію, газ, водопостачання та водовідведення, керуючись статтею 25 та частиною першою статті 59 Закону України «Про місцеве самоврядування в Україні», міська рада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C2613B" w:rsidRPr="00890AA2" w:rsidRDefault="00C2613B" w:rsidP="00217DE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В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>И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>Р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>І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>Ш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>И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>Л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>А: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C2613B" w:rsidRPr="00890AA2" w:rsidRDefault="00C2613B" w:rsidP="00217DEE">
      <w:pPr>
        <w:pStyle w:val="ListParagraph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Підтримати та направити звернення до Президента України Володимира ЗЕЛЕНСЬКОГО та Прем’єр-міністра України Дениса ШМИГАЛЯ (звернення додаються).</w:t>
      </w:r>
    </w:p>
    <w:p w:rsidR="00C2613B" w:rsidRPr="00890AA2" w:rsidRDefault="00C2613B" w:rsidP="00217DEE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Відділу інформаційного та програмного забезпечення міської ради (ЗАРУБА І.) оприлюднити дане рішення на офіційному сайті Херсонської міської ради та її виконавчих органів, а відділу громадських зав’язків міської ради (ЩЕРБИНА А.) висвітлити його в засобах масової інформації.</w:t>
      </w:r>
    </w:p>
    <w:p w:rsidR="00C2613B" w:rsidRPr="00890AA2" w:rsidRDefault="00C2613B" w:rsidP="00217DEE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Контроль за виконанням рішення покласти на секретаря Херсонської міської ради ЛУГОВУ Г.</w:t>
      </w:r>
    </w:p>
    <w:p w:rsidR="00C2613B" w:rsidRPr="00890AA2" w:rsidRDefault="00C2613B" w:rsidP="00217DE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C2613B" w:rsidRPr="00890AA2" w:rsidRDefault="00C2613B" w:rsidP="00217DE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C2613B" w:rsidRPr="00890AA2" w:rsidRDefault="00C2613B" w:rsidP="00217DE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Міськи</w:t>
      </w:r>
      <w:r>
        <w:rPr>
          <w:rFonts w:ascii="Times New Roman" w:hAnsi="Times New Roman"/>
          <w:sz w:val="27"/>
          <w:szCs w:val="27"/>
          <w:lang w:val="uk-UA"/>
        </w:rPr>
        <w:t xml:space="preserve">й голова </w:t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  <w:t xml:space="preserve">     </w:t>
      </w:r>
      <w:r w:rsidRPr="00890AA2">
        <w:rPr>
          <w:rFonts w:ascii="Times New Roman" w:hAnsi="Times New Roman"/>
          <w:sz w:val="27"/>
          <w:szCs w:val="27"/>
          <w:lang w:val="uk-UA"/>
        </w:rPr>
        <w:t>Ігор КОЛИХАЄВ</w:t>
      </w:r>
    </w:p>
    <w:p w:rsidR="00C2613B" w:rsidRDefault="00C2613B" w:rsidP="00217DEE">
      <w:pPr>
        <w:spacing w:after="0"/>
        <w:ind w:firstLine="5812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C2613B" w:rsidRDefault="00C2613B" w:rsidP="00496DCA">
      <w:pPr>
        <w:spacing w:after="0"/>
        <w:ind w:firstLine="5812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C2613B" w:rsidRDefault="00C2613B" w:rsidP="00496DCA">
      <w:pPr>
        <w:spacing w:after="0"/>
        <w:ind w:firstLine="5812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C2613B" w:rsidRDefault="00C2613B" w:rsidP="00496DCA">
      <w:pPr>
        <w:spacing w:after="0"/>
        <w:ind w:firstLine="5812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C2613B" w:rsidRDefault="00C2613B" w:rsidP="00496DCA">
      <w:pPr>
        <w:spacing w:after="0"/>
        <w:ind w:firstLine="5812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C2613B" w:rsidRDefault="00C2613B" w:rsidP="00496DCA">
      <w:pPr>
        <w:spacing w:after="0"/>
        <w:ind w:firstLine="5812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C2613B" w:rsidRDefault="00C2613B" w:rsidP="00496DCA">
      <w:pPr>
        <w:spacing w:after="0"/>
        <w:ind w:firstLine="5812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C2613B" w:rsidRDefault="00C2613B" w:rsidP="00496DCA">
      <w:pPr>
        <w:spacing w:after="0"/>
        <w:ind w:firstLine="5812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C2613B" w:rsidRDefault="00C2613B" w:rsidP="00890AA2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C2613B" w:rsidRPr="00890AA2" w:rsidRDefault="00C2613B" w:rsidP="00DC2211">
      <w:pPr>
        <w:spacing w:after="0" w:line="240" w:lineRule="auto"/>
        <w:ind w:firstLine="5580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890AA2">
        <w:rPr>
          <w:rFonts w:ascii="Times New Roman" w:hAnsi="Times New Roman"/>
          <w:b/>
          <w:sz w:val="27"/>
          <w:szCs w:val="27"/>
          <w:lang w:val="uk-UA"/>
        </w:rPr>
        <w:t>Президентові України</w:t>
      </w:r>
    </w:p>
    <w:p w:rsidR="00C2613B" w:rsidRPr="00890AA2" w:rsidRDefault="00C2613B" w:rsidP="00DC2211">
      <w:pPr>
        <w:spacing w:after="0" w:line="240" w:lineRule="auto"/>
        <w:ind w:firstLine="5580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890AA2">
        <w:rPr>
          <w:rFonts w:ascii="Times New Roman" w:hAnsi="Times New Roman"/>
          <w:b/>
          <w:sz w:val="27"/>
          <w:szCs w:val="27"/>
          <w:lang w:val="uk-UA"/>
        </w:rPr>
        <w:t>Володимиру ЗЕЛЕНСЬКОМУ</w:t>
      </w:r>
    </w:p>
    <w:p w:rsidR="00C2613B" w:rsidRPr="00CD2586" w:rsidRDefault="00C2613B" w:rsidP="00DC2211">
      <w:pPr>
        <w:spacing w:after="0" w:line="240" w:lineRule="auto"/>
        <w:ind w:firstLine="581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2613B" w:rsidRPr="00890AA2" w:rsidRDefault="00C2613B" w:rsidP="00DC22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890AA2">
        <w:rPr>
          <w:rFonts w:ascii="Times New Roman" w:hAnsi="Times New Roman"/>
          <w:b/>
          <w:sz w:val="27"/>
          <w:szCs w:val="27"/>
          <w:lang w:val="uk-UA"/>
        </w:rPr>
        <w:t>Вельмишановний пане Президенте!</w:t>
      </w:r>
    </w:p>
    <w:p w:rsidR="00C2613B" w:rsidRPr="00CD2586" w:rsidRDefault="00C2613B" w:rsidP="00DC22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Ми, депутати Херсонської міської ради, вкрай стурбовані ситуацією, що склалася в Україні з підвищенням </w:t>
      </w:r>
      <w:r>
        <w:rPr>
          <w:rFonts w:ascii="Times New Roman" w:hAnsi="Times New Roman"/>
          <w:sz w:val="27"/>
          <w:szCs w:val="27"/>
          <w:lang w:val="uk-UA"/>
        </w:rPr>
        <w:t xml:space="preserve">для населення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тарифів </w:t>
      </w:r>
      <w:r>
        <w:rPr>
          <w:rFonts w:ascii="Times New Roman" w:hAnsi="Times New Roman"/>
          <w:sz w:val="27"/>
          <w:szCs w:val="27"/>
          <w:lang w:val="uk-UA"/>
        </w:rPr>
        <w:t xml:space="preserve">на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електроенергію, газ, водопостачання та водовідведення і просимо Вас розібратися 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890AA2">
        <w:rPr>
          <w:rFonts w:ascii="Times New Roman" w:hAnsi="Times New Roman"/>
          <w:sz w:val="27"/>
          <w:szCs w:val="27"/>
          <w:lang w:val="uk-UA"/>
        </w:rPr>
        <w:t>з ситуацією, що склалася.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Так, 28.12.2020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Кабінетом Міністрів України прийнято постанову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 </w:t>
      </w:r>
      <w:r w:rsidRPr="00890AA2">
        <w:rPr>
          <w:rFonts w:ascii="Times New Roman" w:hAnsi="Times New Roman"/>
          <w:sz w:val="27"/>
          <w:szCs w:val="27"/>
          <w:lang w:val="uk-UA"/>
        </w:rPr>
        <w:t>№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1325 "Про внесення змін до постанови Кабінету Міністрів України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              </w:t>
      </w:r>
      <w:r w:rsidRPr="00890AA2">
        <w:rPr>
          <w:rFonts w:ascii="Times New Roman" w:hAnsi="Times New Roman"/>
          <w:sz w:val="27"/>
          <w:szCs w:val="27"/>
          <w:lang w:val="uk-UA"/>
        </w:rPr>
        <w:t>від 05 червн</w:t>
      </w:r>
      <w:r>
        <w:rPr>
          <w:rFonts w:ascii="Times New Roman" w:hAnsi="Times New Roman"/>
          <w:sz w:val="27"/>
          <w:szCs w:val="27"/>
          <w:lang w:val="uk-UA"/>
        </w:rPr>
        <w:t>я 2019</w:t>
      </w:r>
      <w:r w:rsidRPr="009C6AF0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р. № 483", якою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на період 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з </w:t>
      </w:r>
      <w:r>
        <w:rPr>
          <w:rFonts w:ascii="Times New Roman" w:hAnsi="Times New Roman"/>
          <w:sz w:val="27"/>
          <w:szCs w:val="27"/>
          <w:lang w:val="uk-UA"/>
        </w:rPr>
        <w:t>01 січня до 31 березня 2021 року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визначено єдину фіксовану ціну на електричну енергію для побутових </w:t>
      </w:r>
      <w:r>
        <w:rPr>
          <w:rFonts w:ascii="Times New Roman" w:hAnsi="Times New Roman"/>
          <w:sz w:val="27"/>
          <w:szCs w:val="27"/>
          <w:lang w:val="uk-UA"/>
        </w:rPr>
        <w:t xml:space="preserve">      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споживачів </w:t>
      </w:r>
      <w:r>
        <w:rPr>
          <w:rFonts w:ascii="Times New Roman" w:hAnsi="Times New Roman"/>
          <w:sz w:val="27"/>
          <w:szCs w:val="27"/>
          <w:lang w:val="uk-UA"/>
        </w:rPr>
        <w:t>–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1,68 грн/кВт</w:t>
      </w:r>
      <w:r>
        <w:rPr>
          <w:rFonts w:ascii="Times New Roman" w:hAnsi="Times New Roman"/>
          <w:sz w:val="27"/>
          <w:szCs w:val="27"/>
          <w:lang w:val="uk-UA"/>
        </w:rPr>
        <w:t>/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год. 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До 31.12.2020 для населення діяли тарифи на електроенергію, затверджені постановою Національної комісії, що здійснює державне регулювання у сферах енергетики та комунальних послуг (НКРЕКП)</w:t>
      </w:r>
      <w:r>
        <w:rPr>
          <w:rFonts w:ascii="Times New Roman" w:hAnsi="Times New Roman"/>
          <w:sz w:val="27"/>
          <w:szCs w:val="27"/>
          <w:lang w:val="uk-UA"/>
        </w:rPr>
        <w:t>, від 26.02.2015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№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220 "Про встановлення тарифів на електроенергію, що відпускається населенню"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     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(на період 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890AA2">
        <w:rPr>
          <w:rFonts w:ascii="Times New Roman" w:hAnsi="Times New Roman"/>
          <w:sz w:val="27"/>
          <w:szCs w:val="27"/>
          <w:lang w:val="uk-UA"/>
        </w:rPr>
        <w:t>з 01 березня 2017 року).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Однак 06.01.2021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НКРЕКП, продовжуючи політику 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890AA2">
        <w:rPr>
          <w:rFonts w:ascii="Times New Roman" w:hAnsi="Times New Roman"/>
          <w:sz w:val="27"/>
          <w:szCs w:val="27"/>
          <w:lang w:val="uk-UA"/>
        </w:rPr>
        <w:t>ряду України, прийняла постанову №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15, якою визнано такими, що втратили чинність, </w:t>
      </w:r>
      <w:r>
        <w:rPr>
          <w:rFonts w:ascii="Times New Roman" w:hAnsi="Times New Roman"/>
          <w:sz w:val="27"/>
          <w:szCs w:val="27"/>
          <w:lang w:val="uk-UA"/>
        </w:rPr>
        <w:t>низку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постанов НКРЕКП, у тому числі постанов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від 26 лютого 2015 року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№ 220. 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З</w:t>
      </w:r>
      <w:r>
        <w:rPr>
          <w:rFonts w:ascii="Times New Roman" w:hAnsi="Times New Roman"/>
          <w:sz w:val="27"/>
          <w:szCs w:val="27"/>
          <w:lang w:val="uk-UA"/>
        </w:rPr>
        <w:t>а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інформаці</w:t>
      </w:r>
      <w:r>
        <w:rPr>
          <w:rFonts w:ascii="Times New Roman" w:hAnsi="Times New Roman"/>
          <w:sz w:val="27"/>
          <w:szCs w:val="27"/>
          <w:lang w:val="uk-UA"/>
        </w:rPr>
        <w:t>єю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на урядовому порталі, Кабінет Міністрів України прийняв постанову з метою уникнення стрімкого зростання тарифу на електроенергію для населення </w:t>
      </w:r>
      <w:r>
        <w:rPr>
          <w:rFonts w:ascii="Times New Roman" w:hAnsi="Times New Roman"/>
          <w:sz w:val="27"/>
          <w:szCs w:val="27"/>
          <w:lang w:val="uk-UA"/>
        </w:rPr>
        <w:t>із січня 2021 року. Однак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таке твердження є м</w:t>
      </w:r>
      <w:r>
        <w:rPr>
          <w:rFonts w:ascii="Times New Roman" w:hAnsi="Times New Roman"/>
          <w:sz w:val="27"/>
          <w:szCs w:val="27"/>
          <w:lang w:val="uk-UA"/>
        </w:rPr>
        <w:t>а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ніпулятивним. Своїми постановами Кабінет Міністрів України та НКРЕКП фактично скасували </w:t>
      </w:r>
      <w:r>
        <w:rPr>
          <w:rFonts w:ascii="Times New Roman" w:hAnsi="Times New Roman"/>
          <w:sz w:val="27"/>
          <w:szCs w:val="27"/>
          <w:lang w:val="uk-UA"/>
        </w:rPr>
        <w:t>в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сі пільгові тарифи. 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Так, скасовано тариф на електроенергію населенню за обсяг, спожитий до 100 кВт</w:t>
      </w:r>
      <w:r>
        <w:rPr>
          <w:rFonts w:ascii="Times New Roman" w:hAnsi="Times New Roman"/>
          <w:sz w:val="27"/>
          <w:szCs w:val="27"/>
          <w:lang w:val="uk-UA"/>
        </w:rPr>
        <w:t>/</w:t>
      </w:r>
      <w:r w:rsidRPr="00890AA2">
        <w:rPr>
          <w:rFonts w:ascii="Times New Roman" w:hAnsi="Times New Roman"/>
          <w:sz w:val="27"/>
          <w:szCs w:val="27"/>
          <w:lang w:val="uk-UA"/>
        </w:rPr>
        <w:t>год</w:t>
      </w:r>
      <w:r>
        <w:rPr>
          <w:rFonts w:ascii="Times New Roman" w:hAnsi="Times New Roman"/>
          <w:sz w:val="27"/>
          <w:szCs w:val="27"/>
          <w:lang w:val="uk-UA"/>
        </w:rPr>
        <w:t>.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електроенергії на місяць (включно)</w:t>
      </w:r>
      <w:r>
        <w:rPr>
          <w:rFonts w:ascii="Times New Roman" w:hAnsi="Times New Roman"/>
          <w:sz w:val="27"/>
          <w:szCs w:val="27"/>
          <w:lang w:val="uk-UA"/>
        </w:rPr>
        <w:t>,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у розмірі 0,9 грн/кВт</w:t>
      </w:r>
      <w:r>
        <w:rPr>
          <w:rFonts w:ascii="Times New Roman" w:hAnsi="Times New Roman"/>
          <w:sz w:val="27"/>
          <w:szCs w:val="27"/>
          <w:lang w:val="uk-UA"/>
        </w:rPr>
        <w:t>/</w:t>
      </w:r>
      <w:r w:rsidRPr="00890AA2">
        <w:rPr>
          <w:rFonts w:ascii="Times New Roman" w:hAnsi="Times New Roman"/>
          <w:sz w:val="27"/>
          <w:szCs w:val="27"/>
          <w:lang w:val="uk-UA"/>
        </w:rPr>
        <w:t>год. Тобто, пенсіонери та малозабезпечені верстви населення, які, з метою зменшення фінансового навантаження на власні родини, економили на використанні електроенергії, щоб не вийти за пільговий обсяг, вимушені будуть теж сплачувати 1,68 грн/кВт</w:t>
      </w:r>
      <w:r>
        <w:rPr>
          <w:rFonts w:ascii="Times New Roman" w:hAnsi="Times New Roman"/>
          <w:sz w:val="27"/>
          <w:szCs w:val="27"/>
          <w:lang w:val="uk-UA"/>
        </w:rPr>
        <w:t>/год., що на 87% більше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від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попередн</w:t>
      </w:r>
      <w:r>
        <w:rPr>
          <w:rFonts w:ascii="Times New Roman" w:hAnsi="Times New Roman"/>
          <w:sz w:val="27"/>
          <w:szCs w:val="27"/>
          <w:lang w:val="uk-UA"/>
        </w:rPr>
        <w:t>ього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тариф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. 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Ситуація 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з тарифом на електроопалення для населення є не менш катастрофічною. 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Відповідно до скасованої постанови НКРЕКП, для населення, яке проживає в житлових будинках (у тому числі в житлових будинках готельного типу, квартирах та гуртожитках), обладнаних у встановленому порядку електроопалювальними установками (у тому числі в сільській місцевості), а також яке проживає в багатоквартирних будинках, не газифікованих природним газом і в яких відсутні або не функціонують системи централізованого теплопостачання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</w:t>
      </w:r>
      <w:r w:rsidRPr="00890AA2">
        <w:rPr>
          <w:rFonts w:ascii="Times New Roman" w:hAnsi="Times New Roman"/>
          <w:sz w:val="27"/>
          <w:szCs w:val="27"/>
          <w:lang w:val="uk-UA"/>
        </w:rPr>
        <w:t>(у тому числі в сільській місцевості), ціна</w:t>
      </w:r>
      <w:r>
        <w:rPr>
          <w:rFonts w:ascii="Times New Roman" w:hAnsi="Times New Roman"/>
          <w:sz w:val="27"/>
          <w:szCs w:val="27"/>
          <w:lang w:val="uk-UA"/>
        </w:rPr>
        <w:t xml:space="preserve"> за 1 кВт/год. складала 0,90 грн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за обсяг, спожитий до 3000 кВт</w:t>
      </w:r>
      <w:r>
        <w:rPr>
          <w:rFonts w:ascii="Times New Roman" w:hAnsi="Times New Roman"/>
          <w:sz w:val="27"/>
          <w:szCs w:val="27"/>
          <w:lang w:val="uk-UA"/>
        </w:rPr>
        <w:t>/</w:t>
      </w:r>
      <w:r w:rsidRPr="00890AA2">
        <w:rPr>
          <w:rFonts w:ascii="Times New Roman" w:hAnsi="Times New Roman"/>
          <w:sz w:val="27"/>
          <w:szCs w:val="27"/>
          <w:lang w:val="uk-UA"/>
        </w:rPr>
        <w:t>год</w:t>
      </w:r>
      <w:r>
        <w:rPr>
          <w:rFonts w:ascii="Times New Roman" w:hAnsi="Times New Roman"/>
          <w:sz w:val="27"/>
          <w:szCs w:val="27"/>
          <w:lang w:val="uk-UA"/>
        </w:rPr>
        <w:t>.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електроенергії на місяць (включно). Свого часу, починаючи з 2014 року, державні органи активно агітували населення </w:t>
      </w:r>
      <w:r>
        <w:rPr>
          <w:rFonts w:ascii="Times New Roman" w:hAnsi="Times New Roman"/>
          <w:sz w:val="27"/>
          <w:szCs w:val="27"/>
          <w:lang w:val="uk-UA"/>
        </w:rPr>
        <w:t>за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встановлення електроопалювальних установок 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будинках, що підносилось як крок до енергонезалежності та відмови від опалювання газом. Відповідно до даного рішення, багатьма херсонцями встановлено електропалення в квартирах та </w:t>
      </w:r>
      <w:r>
        <w:rPr>
          <w:rFonts w:ascii="Times New Roman" w:hAnsi="Times New Roman"/>
          <w:sz w:val="27"/>
          <w:szCs w:val="27"/>
          <w:lang w:val="uk-UA"/>
        </w:rPr>
        <w:t xml:space="preserve">здійснено відключення </w:t>
      </w:r>
      <w:r w:rsidRPr="00890AA2">
        <w:rPr>
          <w:rFonts w:ascii="Times New Roman" w:hAnsi="Times New Roman"/>
          <w:sz w:val="27"/>
          <w:szCs w:val="27"/>
          <w:lang w:val="uk-UA"/>
        </w:rPr>
        <w:t>від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централізованого опалення. Одним із факторів доцільності переходу </w:t>
      </w:r>
      <w:r>
        <w:rPr>
          <w:rFonts w:ascii="Times New Roman" w:hAnsi="Times New Roman"/>
          <w:sz w:val="27"/>
          <w:szCs w:val="27"/>
          <w:lang w:val="uk-UA"/>
        </w:rPr>
        <w:t>ста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ло саме надання пільгового тарифу на електроопалення.  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Отже, з</w:t>
      </w:r>
      <w:r>
        <w:rPr>
          <w:rFonts w:ascii="Times New Roman" w:hAnsi="Times New Roman"/>
          <w:sz w:val="27"/>
          <w:szCs w:val="27"/>
          <w:lang w:val="uk-UA"/>
        </w:rPr>
        <w:t>більше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ння тарифу з </w:t>
      </w:r>
      <w:r>
        <w:rPr>
          <w:rFonts w:ascii="Times New Roman" w:hAnsi="Times New Roman"/>
          <w:sz w:val="27"/>
          <w:szCs w:val="27"/>
          <w:lang w:val="uk-UA"/>
        </w:rPr>
        <w:t>0,90 грн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за 1 кВт/год</w:t>
      </w:r>
      <w:r>
        <w:rPr>
          <w:rFonts w:ascii="Times New Roman" w:hAnsi="Times New Roman"/>
          <w:sz w:val="27"/>
          <w:szCs w:val="27"/>
          <w:lang w:val="uk-UA"/>
        </w:rPr>
        <w:t>.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до 1,68 </w:t>
      </w:r>
      <w:r>
        <w:rPr>
          <w:rFonts w:ascii="Times New Roman" w:hAnsi="Times New Roman"/>
          <w:sz w:val="27"/>
          <w:szCs w:val="27"/>
          <w:lang w:val="uk-UA"/>
        </w:rPr>
        <w:t>грн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           </w:t>
      </w:r>
      <w:r w:rsidRPr="00890AA2">
        <w:rPr>
          <w:rFonts w:ascii="Times New Roman" w:hAnsi="Times New Roman"/>
          <w:sz w:val="27"/>
          <w:szCs w:val="27"/>
          <w:lang w:val="uk-UA"/>
        </w:rPr>
        <w:t>за 1 кВт/год</w:t>
      </w:r>
      <w:r>
        <w:rPr>
          <w:rFonts w:ascii="Times New Roman" w:hAnsi="Times New Roman"/>
          <w:sz w:val="27"/>
          <w:szCs w:val="27"/>
          <w:lang w:val="uk-UA"/>
        </w:rPr>
        <w:t>.</w:t>
      </w:r>
      <w:r w:rsidRPr="00890AA2">
        <w:rPr>
          <w:rFonts w:ascii="Times New Roman" w:hAnsi="Times New Roman"/>
          <w:sz w:val="27"/>
          <w:szCs w:val="27"/>
          <w:lang w:val="uk-UA"/>
        </w:rPr>
        <w:t>, тобто</w:t>
      </w:r>
      <w:r>
        <w:rPr>
          <w:rFonts w:ascii="Times New Roman" w:hAnsi="Times New Roman"/>
          <w:sz w:val="27"/>
          <w:szCs w:val="27"/>
          <w:lang w:val="uk-UA"/>
        </w:rPr>
        <w:t>,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на 87% 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же сьогодні, для більшості родин є не стрімким, а надстрімким зростанням. А що буде з тарифом на електроенергію для населення з </w:t>
      </w:r>
      <w:r>
        <w:rPr>
          <w:rFonts w:ascii="Times New Roman" w:hAnsi="Times New Roman"/>
          <w:sz w:val="27"/>
          <w:szCs w:val="27"/>
          <w:lang w:val="uk-UA"/>
        </w:rPr>
        <w:t>0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1 ківтня 2021 року, взагалі страшно уявити. </w:t>
      </w:r>
      <w:r>
        <w:rPr>
          <w:rFonts w:ascii="Times New Roman" w:hAnsi="Times New Roman"/>
          <w:sz w:val="27"/>
          <w:szCs w:val="27"/>
          <w:lang w:val="uk-UA"/>
        </w:rPr>
        <w:t>Йдеться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вже навіть про тариф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у 3,48 </w:t>
      </w:r>
      <w:r>
        <w:rPr>
          <w:rFonts w:ascii="Times New Roman" w:hAnsi="Times New Roman"/>
          <w:sz w:val="27"/>
          <w:szCs w:val="27"/>
          <w:lang w:val="uk-UA"/>
        </w:rPr>
        <w:t xml:space="preserve">грн </w:t>
      </w:r>
      <w:r w:rsidRPr="00890AA2">
        <w:rPr>
          <w:rFonts w:ascii="Times New Roman" w:hAnsi="Times New Roman"/>
          <w:sz w:val="27"/>
          <w:szCs w:val="27"/>
          <w:lang w:val="uk-UA"/>
        </w:rPr>
        <w:t>за 1 кВт/год.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Подібна ситуація склалася і з тарифами на газ.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У нашій державі запрацював ринок газу. Проте українським споживачам цієї соціально важливої, життєво необхідної послуги нічого позитивного це не принесло. Третій місяць поспіль в Україні зростають ціни на газ. Всі постачальники газу переглянули свої ціни</w:t>
      </w:r>
      <w:r>
        <w:rPr>
          <w:rFonts w:ascii="Times New Roman" w:hAnsi="Times New Roman"/>
          <w:sz w:val="27"/>
          <w:szCs w:val="27"/>
          <w:lang w:val="uk-UA"/>
        </w:rPr>
        <w:t>,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і в середньому зростання по ринку склало 25%. Різниця в ціні газу </w:t>
      </w:r>
      <w:r>
        <w:rPr>
          <w:rFonts w:ascii="Times New Roman" w:hAnsi="Times New Roman"/>
          <w:sz w:val="27"/>
          <w:szCs w:val="27"/>
          <w:lang w:val="uk-UA"/>
        </w:rPr>
        <w:t xml:space="preserve">в різних постачальників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сягає 35%.  Подорожчання газу вже призвело до зростання сум до сплати у платіжках херсонців за опалення, підвищення цін на товари та послуги, що в умовах сьогодення, коли держава продовжує боротьбу з пандемією коронавірусу </w:t>
      </w:r>
      <w:r>
        <w:rPr>
          <w:rFonts w:ascii="Times New Roman" w:hAnsi="Times New Roman"/>
          <w:sz w:val="27"/>
          <w:szCs w:val="27"/>
          <w:lang w:val="uk-UA"/>
        </w:rPr>
        <w:t xml:space="preserve"> COVID-19,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стало додатковим фінансовим тягарем для громадян.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Крім цього, з </w:t>
      </w:r>
      <w:r>
        <w:rPr>
          <w:rFonts w:ascii="Times New Roman" w:hAnsi="Times New Roman"/>
          <w:sz w:val="27"/>
          <w:szCs w:val="27"/>
          <w:lang w:val="uk-UA"/>
        </w:rPr>
        <w:t>0</w:t>
      </w:r>
      <w:r w:rsidRPr="00890AA2">
        <w:rPr>
          <w:rFonts w:ascii="Times New Roman" w:hAnsi="Times New Roman"/>
          <w:sz w:val="27"/>
          <w:szCs w:val="27"/>
          <w:lang w:val="uk-UA"/>
        </w:rPr>
        <w:t>1 січня</w:t>
      </w:r>
      <w:r>
        <w:rPr>
          <w:rFonts w:ascii="Times New Roman" w:hAnsi="Times New Roman"/>
          <w:sz w:val="27"/>
          <w:szCs w:val="27"/>
          <w:lang w:val="uk-UA"/>
        </w:rPr>
        <w:t xml:space="preserve"> 2021 року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в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Херсоні зросли </w:t>
      </w:r>
      <w:r w:rsidRPr="00890AA2">
        <w:rPr>
          <w:rFonts w:ascii="Times New Roman" w:hAnsi="Times New Roman"/>
          <w:sz w:val="27"/>
          <w:szCs w:val="27"/>
        </w:rPr>
        <w:t>тариф</w:t>
      </w:r>
      <w:r w:rsidRPr="00890AA2">
        <w:rPr>
          <w:rFonts w:ascii="Times New Roman" w:hAnsi="Times New Roman"/>
          <w:sz w:val="27"/>
          <w:szCs w:val="27"/>
          <w:lang w:val="uk-UA"/>
        </w:rPr>
        <w:t>и</w:t>
      </w:r>
      <w:r w:rsidRPr="00890AA2">
        <w:rPr>
          <w:rFonts w:ascii="Times New Roman" w:hAnsi="Times New Roman"/>
          <w:sz w:val="27"/>
          <w:szCs w:val="27"/>
        </w:rPr>
        <w:t xml:space="preserve"> на водопостачання та водовідведення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, які також регулюються та встановлюються НКРЕКП. </w:t>
      </w:r>
      <w:r w:rsidRPr="00890AA2">
        <w:rPr>
          <w:rFonts w:ascii="Times New Roman" w:hAnsi="Times New Roman"/>
          <w:sz w:val="27"/>
          <w:szCs w:val="27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В умовах затяжного карантину, зростання безробіття та рівня біднос</w:t>
      </w:r>
      <w:r>
        <w:rPr>
          <w:rFonts w:ascii="Times New Roman" w:hAnsi="Times New Roman"/>
          <w:sz w:val="27"/>
          <w:szCs w:val="27"/>
          <w:lang w:val="uk-UA"/>
        </w:rPr>
        <w:t>ті населення, падіння економіки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додаткові фінансові навантаження на громадян через підвищення тарифів у вс</w:t>
      </w:r>
      <w:r>
        <w:rPr>
          <w:rFonts w:ascii="Times New Roman" w:hAnsi="Times New Roman"/>
          <w:sz w:val="27"/>
          <w:szCs w:val="27"/>
          <w:lang w:val="uk-UA"/>
        </w:rPr>
        <w:t>іх життєво важливих сферах є не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припустимим. Ще </w:t>
      </w:r>
      <w:r w:rsidRPr="00890AA2">
        <w:rPr>
          <w:rFonts w:ascii="Times New Roman" w:hAnsi="Times New Roman"/>
          <w:sz w:val="27"/>
          <w:szCs w:val="27"/>
        </w:rPr>
        <w:t>на початку карантину влада України запевняла, що тарифи на комунальні послуги не будуть підвищуватися під час</w:t>
      </w:r>
      <w:r>
        <w:rPr>
          <w:rFonts w:ascii="Times New Roman" w:hAnsi="Times New Roman"/>
          <w:sz w:val="27"/>
          <w:szCs w:val="27"/>
          <w:lang w:val="uk-UA"/>
        </w:rPr>
        <w:t xml:space="preserve"> його</w:t>
      </w:r>
      <w:r w:rsidRPr="00890AA2">
        <w:rPr>
          <w:rFonts w:ascii="Times New Roman" w:hAnsi="Times New Roman"/>
          <w:sz w:val="27"/>
          <w:szCs w:val="27"/>
        </w:rPr>
        <w:t xml:space="preserve"> дії.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В</w:t>
      </w:r>
      <w:r w:rsidRPr="00890AA2">
        <w:rPr>
          <w:rFonts w:ascii="Times New Roman" w:hAnsi="Times New Roman"/>
          <w:sz w:val="27"/>
          <w:szCs w:val="27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цей складний </w:t>
      </w:r>
      <w:r>
        <w:rPr>
          <w:rFonts w:ascii="Times New Roman" w:hAnsi="Times New Roman"/>
          <w:sz w:val="27"/>
          <w:szCs w:val="27"/>
          <w:lang w:val="uk-UA"/>
        </w:rPr>
        <w:t>період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</w:rPr>
        <w:t>влада має підтримати бізнес і населення та встановити мораторій на підвищення будь-яких тарифів. Питання зміни тарифів для населення можливо розглядати лише після виходу нашої держави з кризи, відновлення у повному обсязі роботи всіх галузей економіки, стабільної ситуації на ринку праці,</w:t>
      </w:r>
      <w:r>
        <w:rPr>
          <w:rFonts w:ascii="Times New Roman" w:hAnsi="Times New Roman"/>
          <w:sz w:val="27"/>
          <w:szCs w:val="27"/>
        </w:rPr>
        <w:t xml:space="preserve"> зростання рівня доходів і</w:t>
      </w:r>
      <w:r w:rsidRPr="00890AA2">
        <w:rPr>
          <w:rFonts w:ascii="Times New Roman" w:hAnsi="Times New Roman"/>
          <w:sz w:val="27"/>
          <w:szCs w:val="27"/>
        </w:rPr>
        <w:t xml:space="preserve"> життя громадян. 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Держава зобов'язана забезпечувати для громадян гарантії послідовності, обдуманості та обґрунтованості своїх рішень, а не заганяти </w:t>
      </w:r>
      <w:r>
        <w:rPr>
          <w:rFonts w:ascii="Times New Roman" w:hAnsi="Times New Roman"/>
          <w:sz w:val="27"/>
          <w:szCs w:val="27"/>
          <w:lang w:val="uk-UA"/>
        </w:rPr>
        <w:t>їх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у боргову яму та штовхати за межу виживання.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Враховуючи викладене, діючи в інтересах членів Херсонської </w:t>
      </w:r>
      <w:r>
        <w:rPr>
          <w:rFonts w:ascii="Times New Roman" w:hAnsi="Times New Roman"/>
          <w:sz w:val="27"/>
          <w:szCs w:val="27"/>
          <w:lang w:val="uk-UA"/>
        </w:rPr>
        <w:t xml:space="preserve">міської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територіальної громади, ми, депутати Херсонської міської ради, висловлюємо категоричний протест проти зростання у 2021 році тарифів на електроенергію, природний газ, водопостачання та водовідведення для населення.  </w:t>
      </w:r>
    </w:p>
    <w:p w:rsidR="00C2613B" w:rsidRPr="00890AA2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Просимо Вас як Президента України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всебічно</w:t>
      </w:r>
      <w:r>
        <w:rPr>
          <w:rFonts w:ascii="Times New Roman" w:hAnsi="Times New Roman"/>
          <w:sz w:val="27"/>
          <w:szCs w:val="27"/>
          <w:lang w:val="uk-UA"/>
        </w:rPr>
        <w:t xml:space="preserve"> та об’єктивно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розібратись у ситуації, що склалас</w:t>
      </w:r>
      <w:r>
        <w:rPr>
          <w:rFonts w:ascii="Times New Roman" w:hAnsi="Times New Roman"/>
          <w:sz w:val="27"/>
          <w:szCs w:val="27"/>
          <w:lang w:val="uk-UA"/>
        </w:rPr>
        <w:t>я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з тарифами на електроенергію, газ, водопостачання та водовідведення, вжити відповідних заходів щодо перегляду нових тарифів та </w:t>
      </w:r>
      <w:r>
        <w:rPr>
          <w:rFonts w:ascii="Times New Roman" w:hAnsi="Times New Roman"/>
          <w:sz w:val="27"/>
          <w:szCs w:val="27"/>
          <w:lang w:val="uk-UA"/>
        </w:rPr>
        <w:t>не</w:t>
      </w:r>
      <w:r w:rsidRPr="00890AA2">
        <w:rPr>
          <w:rFonts w:ascii="Times New Roman" w:hAnsi="Times New Roman"/>
          <w:sz w:val="27"/>
          <w:szCs w:val="27"/>
          <w:lang w:val="uk-UA"/>
        </w:rPr>
        <w:t>допущення їх</w:t>
      </w:r>
      <w:r>
        <w:rPr>
          <w:rFonts w:ascii="Times New Roman" w:hAnsi="Times New Roman"/>
          <w:sz w:val="27"/>
          <w:szCs w:val="27"/>
          <w:lang w:val="uk-UA"/>
        </w:rPr>
        <w:t>нього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необгрунтов</w:t>
      </w:r>
      <w:r>
        <w:rPr>
          <w:rFonts w:ascii="Times New Roman" w:hAnsi="Times New Roman"/>
          <w:sz w:val="27"/>
          <w:szCs w:val="27"/>
          <w:lang w:val="uk-UA"/>
        </w:rPr>
        <w:t>аного зростання у майбутньому,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посилити заходи соціального захисту населення в умовах стрімкого зростання тарифів.</w:t>
      </w:r>
    </w:p>
    <w:p w:rsidR="00C2613B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C2613B" w:rsidRPr="00217DEE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2613B" w:rsidRPr="00217DEE" w:rsidRDefault="00C2613B" w:rsidP="00217D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2613B" w:rsidRDefault="00C2613B" w:rsidP="00217DEE">
      <w:pPr>
        <w:spacing w:after="0" w:line="240" w:lineRule="auto"/>
        <w:ind w:left="3538" w:firstLine="709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    Прийнято на</w:t>
      </w:r>
    </w:p>
    <w:p w:rsidR="00C2613B" w:rsidRDefault="00C2613B" w:rsidP="00217DEE">
      <w:pPr>
        <w:spacing w:after="0" w:line="240" w:lineRule="auto"/>
        <w:ind w:left="4247" w:firstLine="1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    пленарному засіданні ______ сесії </w:t>
      </w:r>
    </w:p>
    <w:p w:rsidR="00C2613B" w:rsidRDefault="00C2613B" w:rsidP="00217DEE">
      <w:pPr>
        <w:spacing w:after="0" w:line="240" w:lineRule="auto"/>
        <w:ind w:left="3538" w:firstLine="709"/>
        <w:jc w:val="center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  Херсонської міської ради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  <w:lang w:val="uk-UA"/>
        </w:rPr>
        <w:t xml:space="preserve">ІІІ скликання </w:t>
      </w:r>
    </w:p>
    <w:p w:rsidR="00C2613B" w:rsidRPr="00416E19" w:rsidRDefault="00C2613B" w:rsidP="00217DEE">
      <w:pPr>
        <w:tabs>
          <w:tab w:val="left" w:pos="4500"/>
          <w:tab w:val="left" w:pos="4860"/>
          <w:tab w:val="left" w:pos="5040"/>
        </w:tabs>
        <w:spacing w:after="0" w:line="240" w:lineRule="auto"/>
        <w:ind w:left="2123" w:firstLine="709"/>
        <w:jc w:val="center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    _________________________</w:t>
      </w:r>
    </w:p>
    <w:p w:rsidR="00C2613B" w:rsidRDefault="00C2613B" w:rsidP="00282D7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</w:p>
    <w:p w:rsidR="00C2613B" w:rsidRPr="00890AA2" w:rsidRDefault="00C2613B" w:rsidP="00DC2211">
      <w:pPr>
        <w:spacing w:after="0" w:line="240" w:lineRule="auto"/>
        <w:ind w:firstLine="5812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890AA2">
        <w:rPr>
          <w:rFonts w:ascii="Times New Roman" w:hAnsi="Times New Roman"/>
          <w:b/>
          <w:sz w:val="27"/>
          <w:szCs w:val="27"/>
          <w:lang w:val="uk-UA"/>
        </w:rPr>
        <w:t xml:space="preserve">Прем’єр-міністрові України </w:t>
      </w:r>
    </w:p>
    <w:p w:rsidR="00C2613B" w:rsidRPr="00890AA2" w:rsidRDefault="00C2613B" w:rsidP="00DC2211">
      <w:pPr>
        <w:spacing w:after="0" w:line="240" w:lineRule="auto"/>
        <w:ind w:firstLine="5812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890AA2">
        <w:rPr>
          <w:rFonts w:ascii="Times New Roman" w:hAnsi="Times New Roman"/>
          <w:b/>
          <w:sz w:val="27"/>
          <w:szCs w:val="27"/>
          <w:lang w:val="uk-UA"/>
        </w:rPr>
        <w:t>Денису ШМИГАЛЮ</w:t>
      </w:r>
    </w:p>
    <w:p w:rsidR="00C2613B" w:rsidRPr="00890AA2" w:rsidRDefault="00C2613B" w:rsidP="00DC2211">
      <w:pPr>
        <w:spacing w:after="0" w:line="240" w:lineRule="auto"/>
        <w:ind w:firstLine="5812"/>
        <w:jc w:val="both"/>
        <w:rPr>
          <w:rFonts w:ascii="Times New Roman" w:hAnsi="Times New Roman"/>
          <w:b/>
          <w:sz w:val="27"/>
          <w:szCs w:val="27"/>
          <w:lang w:val="uk-UA"/>
        </w:rPr>
      </w:pPr>
    </w:p>
    <w:p w:rsidR="00C2613B" w:rsidRPr="00890AA2" w:rsidRDefault="00C2613B" w:rsidP="00DC22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890AA2">
        <w:rPr>
          <w:rFonts w:ascii="Times New Roman" w:hAnsi="Times New Roman"/>
          <w:b/>
          <w:sz w:val="27"/>
          <w:szCs w:val="27"/>
          <w:lang w:val="uk-UA"/>
        </w:rPr>
        <w:t>Шановний пане Прем’єр-міністре!</w:t>
      </w:r>
    </w:p>
    <w:p w:rsidR="00C2613B" w:rsidRPr="00890AA2" w:rsidRDefault="00C2613B" w:rsidP="00DC22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Ми, депутати Херсонської міської ради, вкрай стурбовані ситуацією, що склалася в Україні з підвищенням для населення тарифів </w:t>
      </w:r>
      <w:r>
        <w:rPr>
          <w:rFonts w:ascii="Times New Roman" w:hAnsi="Times New Roman"/>
          <w:sz w:val="27"/>
          <w:szCs w:val="27"/>
          <w:lang w:val="uk-UA"/>
        </w:rPr>
        <w:t>н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а електроенергію, газ, водопостачання та водовідведення і просимо Вас розібратися 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890AA2">
        <w:rPr>
          <w:rFonts w:ascii="Times New Roman" w:hAnsi="Times New Roman"/>
          <w:sz w:val="27"/>
          <w:szCs w:val="27"/>
          <w:lang w:val="uk-UA"/>
        </w:rPr>
        <w:t>з ситуацією, що склалася.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Так, </w:t>
      </w:r>
      <w:r>
        <w:rPr>
          <w:rFonts w:ascii="Times New Roman" w:hAnsi="Times New Roman"/>
          <w:sz w:val="27"/>
          <w:szCs w:val="27"/>
          <w:lang w:val="uk-UA"/>
        </w:rPr>
        <w:t>28.12.2020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Кабінетом Міністрів України прийнято постанову №1325 "Про внесення змін до постанови Кабінету Міністрів України від 05 червн</w:t>
      </w:r>
      <w:r>
        <w:rPr>
          <w:rFonts w:ascii="Times New Roman" w:hAnsi="Times New Roman"/>
          <w:sz w:val="27"/>
          <w:szCs w:val="27"/>
          <w:lang w:val="uk-UA"/>
        </w:rPr>
        <w:t>я              2019 р.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№ 483", якою на період 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з </w:t>
      </w:r>
      <w:r>
        <w:rPr>
          <w:rFonts w:ascii="Times New Roman" w:hAnsi="Times New Roman"/>
          <w:sz w:val="27"/>
          <w:szCs w:val="27"/>
          <w:lang w:val="uk-UA"/>
        </w:rPr>
        <w:t>01 січня до 31 березня 2021 року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визначено єдину фіксовану ціну на електричну енергію для побутових споживачів </w:t>
      </w:r>
      <w:r>
        <w:rPr>
          <w:rFonts w:ascii="Times New Roman" w:hAnsi="Times New Roman"/>
          <w:sz w:val="27"/>
          <w:szCs w:val="27"/>
          <w:lang w:val="uk-UA"/>
        </w:rPr>
        <w:t xml:space="preserve">–                                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1,68 грн/кВт</w:t>
      </w:r>
      <w:r>
        <w:rPr>
          <w:rFonts w:ascii="Times New Roman" w:hAnsi="Times New Roman"/>
          <w:sz w:val="27"/>
          <w:szCs w:val="27"/>
          <w:lang w:val="uk-UA"/>
        </w:rPr>
        <w:t>/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год. 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До 31.12.2020 для населення діяли тарифи на електроенергію, затверджені постановою Національної комісії, що здійснює державне регулювання у сферах енергетики та комунальних послуг (НКРЕКП)</w:t>
      </w:r>
      <w:r>
        <w:rPr>
          <w:rFonts w:ascii="Times New Roman" w:hAnsi="Times New Roman"/>
          <w:sz w:val="27"/>
          <w:szCs w:val="27"/>
          <w:lang w:val="uk-UA"/>
        </w:rPr>
        <w:t>,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від 26.02.2015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№220 "Про встановлення тарифів на електроенергію, що відпускається населенню" (на період 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890AA2">
        <w:rPr>
          <w:rFonts w:ascii="Times New Roman" w:hAnsi="Times New Roman"/>
          <w:sz w:val="27"/>
          <w:szCs w:val="27"/>
          <w:lang w:val="uk-UA"/>
        </w:rPr>
        <w:t>з 01 березня 2017 року).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Однак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06.01.2021 НКРЕКП, продовжуючи політику 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ряду України, прийняла постанову №15, якою визнано такими, що втратили чинність, </w:t>
      </w:r>
      <w:r>
        <w:rPr>
          <w:rFonts w:ascii="Times New Roman" w:hAnsi="Times New Roman"/>
          <w:sz w:val="27"/>
          <w:szCs w:val="27"/>
          <w:lang w:val="uk-UA"/>
        </w:rPr>
        <w:t>низку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постанов НКРЕКП, у тому числі постанов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від 26 лютого 2015 року № 220.    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З</w:t>
      </w:r>
      <w:r>
        <w:rPr>
          <w:rFonts w:ascii="Times New Roman" w:hAnsi="Times New Roman"/>
          <w:sz w:val="27"/>
          <w:szCs w:val="27"/>
          <w:lang w:val="uk-UA"/>
        </w:rPr>
        <w:t>а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інформаці</w:t>
      </w:r>
      <w:r>
        <w:rPr>
          <w:rFonts w:ascii="Times New Roman" w:hAnsi="Times New Roman"/>
          <w:sz w:val="27"/>
          <w:szCs w:val="27"/>
          <w:lang w:val="uk-UA"/>
        </w:rPr>
        <w:t>єю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на урядовому порталі, Кабінет Міністрів України прийняв постанову з метою уникнення стрімкого зростання тарифу на електроенергію для населення </w:t>
      </w:r>
      <w:r>
        <w:rPr>
          <w:rFonts w:ascii="Times New Roman" w:hAnsi="Times New Roman"/>
          <w:sz w:val="27"/>
          <w:szCs w:val="27"/>
          <w:lang w:val="uk-UA"/>
        </w:rPr>
        <w:t>із січня 2021 року. Однак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таке твердження є маніпулятивним. Своїми постановами Кабінет Міністрів України та НКРЕКП фактично скасували </w:t>
      </w:r>
      <w:r>
        <w:rPr>
          <w:rFonts w:ascii="Times New Roman" w:hAnsi="Times New Roman"/>
          <w:sz w:val="27"/>
          <w:szCs w:val="27"/>
          <w:lang w:val="uk-UA"/>
        </w:rPr>
        <w:t>в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сі пільгові тарифи. 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Так, скасовано тариф на електроенергію населенню за обсяг, спожитий до 100 кВт</w:t>
      </w:r>
      <w:r>
        <w:rPr>
          <w:rFonts w:ascii="Times New Roman" w:hAnsi="Times New Roman"/>
          <w:sz w:val="27"/>
          <w:szCs w:val="27"/>
          <w:lang w:val="uk-UA"/>
        </w:rPr>
        <w:t>/</w:t>
      </w:r>
      <w:r w:rsidRPr="00890AA2">
        <w:rPr>
          <w:rFonts w:ascii="Times New Roman" w:hAnsi="Times New Roman"/>
          <w:sz w:val="27"/>
          <w:szCs w:val="27"/>
          <w:lang w:val="uk-UA"/>
        </w:rPr>
        <w:t>год</w:t>
      </w:r>
      <w:r>
        <w:rPr>
          <w:rFonts w:ascii="Times New Roman" w:hAnsi="Times New Roman"/>
          <w:sz w:val="27"/>
          <w:szCs w:val="27"/>
          <w:lang w:val="uk-UA"/>
        </w:rPr>
        <w:t>.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електроенергії на місяць (включно)</w:t>
      </w:r>
      <w:r>
        <w:rPr>
          <w:rFonts w:ascii="Times New Roman" w:hAnsi="Times New Roman"/>
          <w:sz w:val="27"/>
          <w:szCs w:val="27"/>
          <w:lang w:val="uk-UA"/>
        </w:rPr>
        <w:t>,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у розмірі 0,9 грн/кВт</w:t>
      </w:r>
      <w:r>
        <w:rPr>
          <w:rFonts w:ascii="Times New Roman" w:hAnsi="Times New Roman"/>
          <w:sz w:val="27"/>
          <w:szCs w:val="27"/>
          <w:lang w:val="uk-UA"/>
        </w:rPr>
        <w:t>/</w:t>
      </w:r>
      <w:r w:rsidRPr="00890AA2">
        <w:rPr>
          <w:rFonts w:ascii="Times New Roman" w:hAnsi="Times New Roman"/>
          <w:sz w:val="27"/>
          <w:szCs w:val="27"/>
          <w:lang w:val="uk-UA"/>
        </w:rPr>
        <w:t>год. Тобто, пенсіонери та малозабезпечені верстви населення, які, з метою зменшення фінансового навантаження на власні родини, економили на використанні електроенергії, щоб не вийти за пільговий обсяг, вимушені будуть теж сплачувати 1,68 грн/кВт</w:t>
      </w:r>
      <w:r>
        <w:rPr>
          <w:rFonts w:ascii="Times New Roman" w:hAnsi="Times New Roman"/>
          <w:sz w:val="27"/>
          <w:szCs w:val="27"/>
          <w:lang w:val="uk-UA"/>
        </w:rPr>
        <w:t>/год., що на 87% більше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від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попередн</w:t>
      </w:r>
      <w:r>
        <w:rPr>
          <w:rFonts w:ascii="Times New Roman" w:hAnsi="Times New Roman"/>
          <w:sz w:val="27"/>
          <w:szCs w:val="27"/>
          <w:lang w:val="uk-UA"/>
        </w:rPr>
        <w:t>ього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тариф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. 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Ситуація 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з тарифом на електроопалення для населення є не менш катастрофічною. 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Відповідно до скасованої постанови НКРЕКП, для населення, яке проживає в житлових будинках (у тому числі в житлових будинках готельного типу, квартирах та гуртожитках), обладнаних у встановленому порядку електроопалювальними установками (у тому числі в сільській місцевості), а також яке проживає в багатоквартирних будинках, не газифікованих природним газом і в яких відсутні або не функціонують системи централізованого теплопостачання (у тому числі в сільській місцевості), ціна за 1 кВт/год</w:t>
      </w:r>
      <w:r>
        <w:rPr>
          <w:rFonts w:ascii="Times New Roman" w:hAnsi="Times New Roman"/>
          <w:sz w:val="27"/>
          <w:szCs w:val="27"/>
          <w:lang w:val="uk-UA"/>
        </w:rPr>
        <w:t>.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складала </w:t>
      </w:r>
      <w:r>
        <w:rPr>
          <w:rFonts w:ascii="Times New Roman" w:hAnsi="Times New Roman"/>
          <w:sz w:val="27"/>
          <w:szCs w:val="27"/>
          <w:lang w:val="uk-UA"/>
        </w:rPr>
        <w:t>0,90 грн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за обсяг, спожитий до 3000 кВт</w:t>
      </w:r>
      <w:r>
        <w:rPr>
          <w:rFonts w:ascii="Times New Roman" w:hAnsi="Times New Roman"/>
          <w:sz w:val="27"/>
          <w:szCs w:val="27"/>
          <w:lang w:val="uk-UA"/>
        </w:rPr>
        <w:t>/</w:t>
      </w:r>
      <w:r w:rsidRPr="00890AA2">
        <w:rPr>
          <w:rFonts w:ascii="Times New Roman" w:hAnsi="Times New Roman"/>
          <w:sz w:val="27"/>
          <w:szCs w:val="27"/>
          <w:lang w:val="uk-UA"/>
        </w:rPr>
        <w:t>год</w:t>
      </w:r>
      <w:r>
        <w:rPr>
          <w:rFonts w:ascii="Times New Roman" w:hAnsi="Times New Roman"/>
          <w:sz w:val="27"/>
          <w:szCs w:val="27"/>
          <w:lang w:val="uk-UA"/>
        </w:rPr>
        <w:t>.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електроенергії на місяць (включно). Свого часу, починаючи з 2014 року, державні органи активно агітували населення </w:t>
      </w:r>
      <w:r>
        <w:rPr>
          <w:rFonts w:ascii="Times New Roman" w:hAnsi="Times New Roman"/>
          <w:sz w:val="27"/>
          <w:szCs w:val="27"/>
          <w:lang w:val="uk-UA"/>
        </w:rPr>
        <w:t>за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встановлення електроопалювальних установок 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будинках, що підносилось як крок до енергонезалежності та відмови від опалювання газом. Відповідно до даного рішення, багатьма херсонцями встановлено електропалення в квартирах та здійснено відключення</w:t>
      </w:r>
      <w:bookmarkStart w:id="0" w:name="_GoBack"/>
      <w:bookmarkEnd w:id="0"/>
      <w:r w:rsidRPr="00890AA2">
        <w:rPr>
          <w:rFonts w:ascii="Times New Roman" w:hAnsi="Times New Roman"/>
          <w:sz w:val="27"/>
          <w:szCs w:val="27"/>
          <w:lang w:val="uk-UA"/>
        </w:rPr>
        <w:t xml:space="preserve"> від централізованого опалення. Одним із факторів доцільності переходу </w:t>
      </w:r>
      <w:r>
        <w:rPr>
          <w:rFonts w:ascii="Times New Roman" w:hAnsi="Times New Roman"/>
          <w:sz w:val="27"/>
          <w:szCs w:val="27"/>
          <w:lang w:val="uk-UA"/>
        </w:rPr>
        <w:t>ста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ло саме надання пільгового тарифу на електроопалення.  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Отже, з</w:t>
      </w:r>
      <w:r>
        <w:rPr>
          <w:rFonts w:ascii="Times New Roman" w:hAnsi="Times New Roman"/>
          <w:sz w:val="27"/>
          <w:szCs w:val="27"/>
          <w:lang w:val="uk-UA"/>
        </w:rPr>
        <w:t>більше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ння тарифу з </w:t>
      </w:r>
      <w:r>
        <w:rPr>
          <w:rFonts w:ascii="Times New Roman" w:hAnsi="Times New Roman"/>
          <w:sz w:val="27"/>
          <w:szCs w:val="27"/>
          <w:lang w:val="uk-UA"/>
        </w:rPr>
        <w:t>0,90 грн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за 1 кВт/год</w:t>
      </w:r>
      <w:r>
        <w:rPr>
          <w:rFonts w:ascii="Times New Roman" w:hAnsi="Times New Roman"/>
          <w:sz w:val="27"/>
          <w:szCs w:val="27"/>
          <w:lang w:val="uk-UA"/>
        </w:rPr>
        <w:t>.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до 1,68 </w:t>
      </w:r>
      <w:r>
        <w:rPr>
          <w:rFonts w:ascii="Times New Roman" w:hAnsi="Times New Roman"/>
          <w:sz w:val="27"/>
          <w:szCs w:val="27"/>
          <w:lang w:val="uk-UA"/>
        </w:rPr>
        <w:t>грн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                  </w:t>
      </w:r>
      <w:r w:rsidRPr="00890AA2">
        <w:rPr>
          <w:rFonts w:ascii="Times New Roman" w:hAnsi="Times New Roman"/>
          <w:sz w:val="27"/>
          <w:szCs w:val="27"/>
          <w:lang w:val="uk-UA"/>
        </w:rPr>
        <w:t>за 1 кВт/год</w:t>
      </w:r>
      <w:r>
        <w:rPr>
          <w:rFonts w:ascii="Times New Roman" w:hAnsi="Times New Roman"/>
          <w:sz w:val="27"/>
          <w:szCs w:val="27"/>
          <w:lang w:val="uk-UA"/>
        </w:rPr>
        <w:t>.</w:t>
      </w:r>
      <w:r w:rsidRPr="00890AA2">
        <w:rPr>
          <w:rFonts w:ascii="Times New Roman" w:hAnsi="Times New Roman"/>
          <w:sz w:val="27"/>
          <w:szCs w:val="27"/>
          <w:lang w:val="uk-UA"/>
        </w:rPr>
        <w:t>, тобто</w:t>
      </w:r>
      <w:r>
        <w:rPr>
          <w:rFonts w:ascii="Times New Roman" w:hAnsi="Times New Roman"/>
          <w:sz w:val="27"/>
          <w:szCs w:val="27"/>
          <w:lang w:val="uk-UA"/>
        </w:rPr>
        <w:t>,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на 87% </w:t>
      </w:r>
      <w:r>
        <w:rPr>
          <w:rFonts w:ascii="Times New Roman" w:hAnsi="Times New Roman"/>
          <w:sz w:val="27"/>
          <w:szCs w:val="27"/>
          <w:lang w:val="uk-UA"/>
        </w:rPr>
        <w:t>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же сьогодні, для більшості родин є не стрімким, а надстрімким зростанням. А що буде з тарифом на електроенергію для населення 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з </w:t>
      </w:r>
      <w:r>
        <w:rPr>
          <w:rFonts w:ascii="Times New Roman" w:hAnsi="Times New Roman"/>
          <w:sz w:val="27"/>
          <w:szCs w:val="27"/>
          <w:lang w:val="uk-UA"/>
        </w:rPr>
        <w:t>0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1 ківтня 2021 року, взагалі страшно уявити. </w:t>
      </w:r>
      <w:r>
        <w:rPr>
          <w:rFonts w:ascii="Times New Roman" w:hAnsi="Times New Roman"/>
          <w:sz w:val="27"/>
          <w:szCs w:val="27"/>
          <w:lang w:val="uk-UA"/>
        </w:rPr>
        <w:t>Йдеться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вже навіть про тариф у 3,48 </w:t>
      </w:r>
      <w:r>
        <w:rPr>
          <w:rFonts w:ascii="Times New Roman" w:hAnsi="Times New Roman"/>
          <w:sz w:val="27"/>
          <w:szCs w:val="27"/>
          <w:lang w:val="uk-UA"/>
        </w:rPr>
        <w:t xml:space="preserve">грн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за 1 кВт/год.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Подібна ситуація склалася і з тарифами на газ.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У нашій державі запрацював ринок газ</w:t>
      </w:r>
      <w:r>
        <w:rPr>
          <w:rFonts w:ascii="Times New Roman" w:hAnsi="Times New Roman"/>
          <w:sz w:val="27"/>
          <w:szCs w:val="27"/>
          <w:lang w:val="uk-UA"/>
        </w:rPr>
        <w:t>у. Проте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українським споживачам цієї соціально важливої, життєво необхідної послуги нічого позитивного це не принесло. Третій місяць поспіль в Україні зростають ціни на газ. Всі постачальники газу переглянули свої ціни</w:t>
      </w:r>
      <w:r>
        <w:rPr>
          <w:rFonts w:ascii="Times New Roman" w:hAnsi="Times New Roman"/>
          <w:sz w:val="27"/>
          <w:szCs w:val="27"/>
          <w:lang w:val="uk-UA"/>
        </w:rPr>
        <w:t>,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і в середньому зростання по ринку склало 25%. Різниця в ціні газу </w:t>
      </w:r>
      <w:r>
        <w:rPr>
          <w:rFonts w:ascii="Times New Roman" w:hAnsi="Times New Roman"/>
          <w:sz w:val="27"/>
          <w:szCs w:val="27"/>
          <w:lang w:val="uk-UA"/>
        </w:rPr>
        <w:t xml:space="preserve">в різних постачальників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сягає 35%.  Подорожчання газу вже призвело до зростання сум до сплати у платіжках херсонців за опалення, підвищення цін на товари та послуги, що в умовах сьогодення, коли держава продовжує боротьбу з пандемією коронавірусу </w:t>
      </w:r>
      <w:r>
        <w:rPr>
          <w:rFonts w:ascii="Times New Roman" w:hAnsi="Times New Roman"/>
          <w:sz w:val="27"/>
          <w:szCs w:val="27"/>
          <w:lang w:val="uk-UA"/>
        </w:rPr>
        <w:t xml:space="preserve"> COVID-19,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стало додатковим фінансовим тягарем для громадян.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Крім цього, з </w:t>
      </w:r>
      <w:r>
        <w:rPr>
          <w:rFonts w:ascii="Times New Roman" w:hAnsi="Times New Roman"/>
          <w:sz w:val="27"/>
          <w:szCs w:val="27"/>
          <w:lang w:val="uk-UA"/>
        </w:rPr>
        <w:t>0</w:t>
      </w:r>
      <w:r w:rsidRPr="00890AA2">
        <w:rPr>
          <w:rFonts w:ascii="Times New Roman" w:hAnsi="Times New Roman"/>
          <w:sz w:val="27"/>
          <w:szCs w:val="27"/>
          <w:lang w:val="uk-UA"/>
        </w:rPr>
        <w:t>1 січня</w:t>
      </w:r>
      <w:r>
        <w:rPr>
          <w:rFonts w:ascii="Times New Roman" w:hAnsi="Times New Roman"/>
          <w:sz w:val="27"/>
          <w:szCs w:val="27"/>
          <w:lang w:val="uk-UA"/>
        </w:rPr>
        <w:t xml:space="preserve"> 2021 року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в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Херсоні зросли </w:t>
      </w:r>
      <w:r w:rsidRPr="00890AA2">
        <w:rPr>
          <w:rFonts w:ascii="Times New Roman" w:hAnsi="Times New Roman"/>
          <w:sz w:val="27"/>
          <w:szCs w:val="27"/>
        </w:rPr>
        <w:t>тариф</w:t>
      </w:r>
      <w:r w:rsidRPr="00890AA2">
        <w:rPr>
          <w:rFonts w:ascii="Times New Roman" w:hAnsi="Times New Roman"/>
          <w:sz w:val="27"/>
          <w:szCs w:val="27"/>
          <w:lang w:val="uk-UA"/>
        </w:rPr>
        <w:t>и</w:t>
      </w:r>
      <w:r w:rsidRPr="00890AA2">
        <w:rPr>
          <w:rFonts w:ascii="Times New Roman" w:hAnsi="Times New Roman"/>
          <w:sz w:val="27"/>
          <w:szCs w:val="27"/>
        </w:rPr>
        <w:t xml:space="preserve"> на водопостачання та водовідведення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, які також регулюються та встановлюються НКРЕКП. </w:t>
      </w:r>
      <w:r w:rsidRPr="00890AA2">
        <w:rPr>
          <w:rFonts w:ascii="Times New Roman" w:hAnsi="Times New Roman"/>
          <w:sz w:val="27"/>
          <w:szCs w:val="27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В умовах затяжного карантину, зростання безробіття та рівня біднос</w:t>
      </w:r>
      <w:r>
        <w:rPr>
          <w:rFonts w:ascii="Times New Roman" w:hAnsi="Times New Roman"/>
          <w:sz w:val="27"/>
          <w:szCs w:val="27"/>
          <w:lang w:val="uk-UA"/>
        </w:rPr>
        <w:t>ті населення, падіння економіки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додаткові фінансові навантаження на громадян через підвищення тарифів у вс</w:t>
      </w:r>
      <w:r>
        <w:rPr>
          <w:rFonts w:ascii="Times New Roman" w:hAnsi="Times New Roman"/>
          <w:sz w:val="27"/>
          <w:szCs w:val="27"/>
          <w:lang w:val="uk-UA"/>
        </w:rPr>
        <w:t>іх життєво важливих сферах є не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припустимим. Ще </w:t>
      </w:r>
      <w:r w:rsidRPr="00890AA2">
        <w:rPr>
          <w:rFonts w:ascii="Times New Roman" w:hAnsi="Times New Roman"/>
          <w:sz w:val="27"/>
          <w:szCs w:val="27"/>
        </w:rPr>
        <w:t xml:space="preserve">на початку карантину влада України запевняла, що тарифи на комунальні послуги не будуть підвищуватися під час </w:t>
      </w:r>
      <w:r>
        <w:rPr>
          <w:rFonts w:ascii="Times New Roman" w:hAnsi="Times New Roman"/>
          <w:sz w:val="27"/>
          <w:szCs w:val="27"/>
          <w:lang w:val="uk-UA"/>
        </w:rPr>
        <w:t xml:space="preserve">його </w:t>
      </w:r>
      <w:r w:rsidRPr="00890AA2">
        <w:rPr>
          <w:rFonts w:ascii="Times New Roman" w:hAnsi="Times New Roman"/>
          <w:sz w:val="27"/>
          <w:szCs w:val="27"/>
        </w:rPr>
        <w:t>дії.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>В</w:t>
      </w:r>
      <w:r w:rsidRPr="00890AA2">
        <w:rPr>
          <w:rFonts w:ascii="Times New Roman" w:hAnsi="Times New Roman"/>
          <w:sz w:val="27"/>
          <w:szCs w:val="27"/>
        </w:rPr>
        <w:t xml:space="preserve">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цей складний </w:t>
      </w:r>
      <w:r>
        <w:rPr>
          <w:rFonts w:ascii="Times New Roman" w:hAnsi="Times New Roman"/>
          <w:sz w:val="27"/>
          <w:szCs w:val="27"/>
          <w:lang w:val="uk-UA"/>
        </w:rPr>
        <w:t>період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890AA2">
        <w:rPr>
          <w:rFonts w:ascii="Times New Roman" w:hAnsi="Times New Roman"/>
          <w:sz w:val="27"/>
          <w:szCs w:val="27"/>
        </w:rPr>
        <w:t xml:space="preserve">влада має підтримати бізнес і населення та встановити мораторій на підвищення будь-яких тарифів. Питання зміни тарифів для населення можливо розглядати лише після виходу нашої держави з кризи, відновлення у повному обсязі роботи всіх галузей економіки, стабільної ситуації на ринку праці, зростання рівня доходів і життя громадян. 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>Держава зобов'язана забезпечувати для громадян гарантії послідовності, обдуманості та обґрунтованості своїх рішень, а не заганяти їх у боргову яму та штовхати за межу виживання.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Враховуючи викладене, діючи в інтересах членів Херсонської </w:t>
      </w:r>
      <w:r>
        <w:rPr>
          <w:rFonts w:ascii="Times New Roman" w:hAnsi="Times New Roman"/>
          <w:sz w:val="27"/>
          <w:szCs w:val="27"/>
          <w:lang w:val="uk-UA"/>
        </w:rPr>
        <w:t xml:space="preserve">міської 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територіальної громади, ми, депутати Херсонської міської ради, висловлюємо категоричний протест проти зростання у 2021 році тарифів на електроенергію, природний газ, водопостачання та водовідведення для населення.  </w:t>
      </w:r>
    </w:p>
    <w:p w:rsidR="00C2613B" w:rsidRPr="00890AA2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Просимо Вас як Прем’єр-міністра України всебічно та об’єктивно </w:t>
      </w:r>
      <w:r w:rsidRPr="00890AA2">
        <w:rPr>
          <w:rFonts w:ascii="Times New Roman" w:hAnsi="Times New Roman"/>
          <w:sz w:val="27"/>
          <w:szCs w:val="27"/>
          <w:lang w:val="uk-UA"/>
        </w:rPr>
        <w:t>розібратись у ситуації, що склалас</w:t>
      </w:r>
      <w:r>
        <w:rPr>
          <w:rFonts w:ascii="Times New Roman" w:hAnsi="Times New Roman"/>
          <w:sz w:val="27"/>
          <w:szCs w:val="27"/>
          <w:lang w:val="uk-UA"/>
        </w:rPr>
        <w:t>я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з тарифами на електроенергію, газ, водопостачання та водовідведення, вжити відповідних заходів щод</w:t>
      </w:r>
      <w:r>
        <w:rPr>
          <w:rFonts w:ascii="Times New Roman" w:hAnsi="Times New Roman"/>
          <w:sz w:val="27"/>
          <w:szCs w:val="27"/>
          <w:lang w:val="uk-UA"/>
        </w:rPr>
        <w:t>о перегляду нових тарифів та не</w:t>
      </w:r>
      <w:r w:rsidRPr="00890AA2">
        <w:rPr>
          <w:rFonts w:ascii="Times New Roman" w:hAnsi="Times New Roman"/>
          <w:sz w:val="27"/>
          <w:szCs w:val="27"/>
          <w:lang w:val="uk-UA"/>
        </w:rPr>
        <w:t>допущення їх</w:t>
      </w:r>
      <w:r>
        <w:rPr>
          <w:rFonts w:ascii="Times New Roman" w:hAnsi="Times New Roman"/>
          <w:sz w:val="27"/>
          <w:szCs w:val="27"/>
          <w:lang w:val="uk-UA"/>
        </w:rPr>
        <w:t>нього</w:t>
      </w:r>
      <w:r w:rsidRPr="00890AA2">
        <w:rPr>
          <w:rFonts w:ascii="Times New Roman" w:hAnsi="Times New Roman"/>
          <w:sz w:val="27"/>
          <w:szCs w:val="27"/>
          <w:lang w:val="uk-UA"/>
        </w:rPr>
        <w:t xml:space="preserve"> необгрунтованого зростання у майбутньому, посилити заходи соціального захисту населення в умовах стрімкого зростання тарифів.</w:t>
      </w:r>
    </w:p>
    <w:p w:rsidR="00C2613B" w:rsidRPr="00282D70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890AA2">
        <w:rPr>
          <w:rFonts w:ascii="Times New Roman" w:hAnsi="Times New Roman"/>
          <w:sz w:val="27"/>
          <w:szCs w:val="27"/>
          <w:lang w:val="uk-UA"/>
        </w:rPr>
        <w:t xml:space="preserve">  </w:t>
      </w:r>
    </w:p>
    <w:p w:rsidR="00C2613B" w:rsidRPr="00282D70" w:rsidRDefault="00C2613B" w:rsidP="00282D7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C2613B" w:rsidRDefault="00C2613B" w:rsidP="00282D70">
      <w:pPr>
        <w:spacing w:after="0" w:line="240" w:lineRule="auto"/>
        <w:ind w:left="3538" w:firstLine="709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    Прийнято на</w:t>
      </w:r>
    </w:p>
    <w:p w:rsidR="00C2613B" w:rsidRDefault="00C2613B" w:rsidP="00282D70">
      <w:pPr>
        <w:spacing w:after="0" w:line="240" w:lineRule="auto"/>
        <w:ind w:left="4247" w:firstLine="1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    пленарному засіданні ______ сесії </w:t>
      </w:r>
    </w:p>
    <w:p w:rsidR="00C2613B" w:rsidRDefault="00C2613B" w:rsidP="00282D70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  Херсонської міської ради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  <w:lang w:val="uk-UA"/>
        </w:rPr>
        <w:t xml:space="preserve">ІІІ скликання </w:t>
      </w:r>
    </w:p>
    <w:p w:rsidR="00C2613B" w:rsidRPr="008043A4" w:rsidRDefault="00C2613B" w:rsidP="00282D70">
      <w:pPr>
        <w:spacing w:after="0" w:line="240" w:lineRule="auto"/>
        <w:ind w:left="2123" w:firstLine="709"/>
        <w:jc w:val="center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      _________________________</w:t>
      </w:r>
    </w:p>
    <w:p w:rsidR="00C2613B" w:rsidRDefault="00C2613B" w:rsidP="00890AA2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sectPr w:rsidR="00C2613B" w:rsidSect="00217DEE">
      <w:pgSz w:w="11906" w:h="16838"/>
      <w:pgMar w:top="709" w:right="38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A5B1C"/>
    <w:multiLevelType w:val="hybridMultilevel"/>
    <w:tmpl w:val="30FE10B0"/>
    <w:lvl w:ilvl="0" w:tplc="D4E861E6">
      <w:start w:val="1"/>
      <w:numFmt w:val="decimal"/>
      <w:lvlText w:val="%1.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6A5"/>
    <w:rsid w:val="00035FE7"/>
    <w:rsid w:val="00106FC4"/>
    <w:rsid w:val="00191738"/>
    <w:rsid w:val="001925A2"/>
    <w:rsid w:val="001A5636"/>
    <w:rsid w:val="001B1BC6"/>
    <w:rsid w:val="001D354B"/>
    <w:rsid w:val="001F006F"/>
    <w:rsid w:val="0020262F"/>
    <w:rsid w:val="00202840"/>
    <w:rsid w:val="002129F0"/>
    <w:rsid w:val="00217DEE"/>
    <w:rsid w:val="002414A9"/>
    <w:rsid w:val="00250709"/>
    <w:rsid w:val="00282D70"/>
    <w:rsid w:val="00296936"/>
    <w:rsid w:val="002A6F56"/>
    <w:rsid w:val="002A7336"/>
    <w:rsid w:val="002F70DA"/>
    <w:rsid w:val="003143B0"/>
    <w:rsid w:val="00365F06"/>
    <w:rsid w:val="003917AA"/>
    <w:rsid w:val="00395EDA"/>
    <w:rsid w:val="003B0670"/>
    <w:rsid w:val="003D2E90"/>
    <w:rsid w:val="003D321B"/>
    <w:rsid w:val="003D7306"/>
    <w:rsid w:val="003F1524"/>
    <w:rsid w:val="00415F7E"/>
    <w:rsid w:val="00416E19"/>
    <w:rsid w:val="004279B9"/>
    <w:rsid w:val="00440AC4"/>
    <w:rsid w:val="00444E8A"/>
    <w:rsid w:val="00470494"/>
    <w:rsid w:val="00471967"/>
    <w:rsid w:val="00496DCA"/>
    <w:rsid w:val="004C273D"/>
    <w:rsid w:val="005A70BD"/>
    <w:rsid w:val="0060120B"/>
    <w:rsid w:val="006042D0"/>
    <w:rsid w:val="00646FDE"/>
    <w:rsid w:val="00661FBB"/>
    <w:rsid w:val="0066556D"/>
    <w:rsid w:val="0070573A"/>
    <w:rsid w:val="0071093D"/>
    <w:rsid w:val="007125B5"/>
    <w:rsid w:val="00735EDA"/>
    <w:rsid w:val="007E5FA6"/>
    <w:rsid w:val="008043A4"/>
    <w:rsid w:val="0087749C"/>
    <w:rsid w:val="00881642"/>
    <w:rsid w:val="00890AA2"/>
    <w:rsid w:val="00890CA7"/>
    <w:rsid w:val="008F178A"/>
    <w:rsid w:val="009543C8"/>
    <w:rsid w:val="009C6AF0"/>
    <w:rsid w:val="009F7FC9"/>
    <w:rsid w:val="00A25FB9"/>
    <w:rsid w:val="00A61F68"/>
    <w:rsid w:val="00A66AB9"/>
    <w:rsid w:val="00A72881"/>
    <w:rsid w:val="00AA3083"/>
    <w:rsid w:val="00AB2F79"/>
    <w:rsid w:val="00AD4BCF"/>
    <w:rsid w:val="00AD6EED"/>
    <w:rsid w:val="00B1291D"/>
    <w:rsid w:val="00B34935"/>
    <w:rsid w:val="00BB2505"/>
    <w:rsid w:val="00BC152C"/>
    <w:rsid w:val="00BC420A"/>
    <w:rsid w:val="00BE77EB"/>
    <w:rsid w:val="00BF485B"/>
    <w:rsid w:val="00C023FF"/>
    <w:rsid w:val="00C13A8F"/>
    <w:rsid w:val="00C156DA"/>
    <w:rsid w:val="00C177BD"/>
    <w:rsid w:val="00C2613B"/>
    <w:rsid w:val="00C327FA"/>
    <w:rsid w:val="00CA0917"/>
    <w:rsid w:val="00CC7820"/>
    <w:rsid w:val="00CD2586"/>
    <w:rsid w:val="00CF1420"/>
    <w:rsid w:val="00D32B5F"/>
    <w:rsid w:val="00D3782C"/>
    <w:rsid w:val="00D45B78"/>
    <w:rsid w:val="00D71DEE"/>
    <w:rsid w:val="00D73966"/>
    <w:rsid w:val="00DB7FCA"/>
    <w:rsid w:val="00DC2211"/>
    <w:rsid w:val="00E00D5E"/>
    <w:rsid w:val="00E14B5F"/>
    <w:rsid w:val="00E25C7C"/>
    <w:rsid w:val="00E27380"/>
    <w:rsid w:val="00E32802"/>
    <w:rsid w:val="00E6042D"/>
    <w:rsid w:val="00E975E8"/>
    <w:rsid w:val="00EA26A5"/>
    <w:rsid w:val="00EF46D1"/>
    <w:rsid w:val="00F037D6"/>
    <w:rsid w:val="00FB1ECB"/>
    <w:rsid w:val="00FC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B1BC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C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1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5F7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8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5</Pages>
  <Words>1972</Words>
  <Characters>11242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rada_vid2</cp:lastModifiedBy>
  <cp:revision>19</cp:revision>
  <cp:lastPrinted>2021-01-11T14:32:00Z</cp:lastPrinted>
  <dcterms:created xsi:type="dcterms:W3CDTF">2021-01-11T07:57:00Z</dcterms:created>
  <dcterms:modified xsi:type="dcterms:W3CDTF">2021-01-13T07:04:00Z</dcterms:modified>
</cp:coreProperties>
</file>