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61" w:rsidRDefault="00937561" w:rsidP="00E409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</w:p>
    <w:p w:rsidR="00937561" w:rsidRDefault="00937561" w:rsidP="00B07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37561" w:rsidRDefault="00937561" w:rsidP="00B07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37561" w:rsidRDefault="00937561" w:rsidP="00B07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37561" w:rsidRDefault="00937561" w:rsidP="00B07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37561" w:rsidRDefault="00937561" w:rsidP="00B07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37561" w:rsidRDefault="00937561" w:rsidP="00B07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37561" w:rsidRDefault="00937561" w:rsidP="00B07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37561" w:rsidRDefault="00937561" w:rsidP="00B07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37561" w:rsidRDefault="00937561" w:rsidP="00B07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37561" w:rsidRDefault="00937561" w:rsidP="00B07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37561" w:rsidRPr="008676DF" w:rsidRDefault="00937561" w:rsidP="00B07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676DF">
        <w:rPr>
          <w:rFonts w:ascii="Times New Roman" w:hAnsi="Times New Roman"/>
          <w:sz w:val="28"/>
          <w:szCs w:val="28"/>
          <w:lang w:val="uk-UA"/>
        </w:rPr>
        <w:t xml:space="preserve">Про внесення змін до персонального </w:t>
      </w:r>
    </w:p>
    <w:p w:rsidR="00937561" w:rsidRPr="008676DF" w:rsidRDefault="00937561" w:rsidP="00B07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676DF">
        <w:rPr>
          <w:rFonts w:ascii="Times New Roman" w:hAnsi="Times New Roman"/>
          <w:sz w:val="28"/>
          <w:szCs w:val="28"/>
          <w:lang w:val="uk-UA"/>
        </w:rPr>
        <w:t xml:space="preserve">складу </w:t>
      </w:r>
      <w:r>
        <w:rPr>
          <w:rFonts w:ascii="Times New Roman" w:hAnsi="Times New Roman"/>
          <w:sz w:val="28"/>
          <w:szCs w:val="28"/>
          <w:lang w:val="uk-UA"/>
        </w:rPr>
        <w:t xml:space="preserve">та чисельності </w:t>
      </w:r>
      <w:r w:rsidRPr="008676DF">
        <w:rPr>
          <w:rFonts w:ascii="Times New Roman" w:hAnsi="Times New Roman"/>
          <w:sz w:val="28"/>
          <w:szCs w:val="28"/>
          <w:lang w:val="uk-UA"/>
        </w:rPr>
        <w:t xml:space="preserve">виконавчого комітету </w:t>
      </w:r>
    </w:p>
    <w:p w:rsidR="00937561" w:rsidRPr="008676DF" w:rsidRDefault="00937561" w:rsidP="00B07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676DF">
        <w:rPr>
          <w:rFonts w:ascii="Times New Roman" w:hAnsi="Times New Roman"/>
          <w:sz w:val="28"/>
          <w:szCs w:val="28"/>
          <w:lang w:val="uk-UA"/>
        </w:rPr>
        <w:t xml:space="preserve">Херсонської міської ради </w:t>
      </w:r>
      <w:r w:rsidRPr="008676DF">
        <w:rPr>
          <w:rFonts w:ascii="Times New Roman" w:hAnsi="Times New Roman"/>
          <w:sz w:val="28"/>
          <w:szCs w:val="28"/>
          <w:lang w:val="en-US"/>
        </w:rPr>
        <w:t>VI</w:t>
      </w:r>
      <w:r w:rsidRPr="008676DF">
        <w:rPr>
          <w:rFonts w:ascii="Times New Roman" w:hAnsi="Times New Roman"/>
          <w:sz w:val="28"/>
          <w:szCs w:val="28"/>
          <w:lang w:val="uk-UA"/>
        </w:rPr>
        <w:t>І</w:t>
      </w:r>
      <w:r w:rsidRPr="008676DF">
        <w:rPr>
          <w:rFonts w:ascii="Times New Roman" w:hAnsi="Times New Roman"/>
          <w:sz w:val="28"/>
          <w:szCs w:val="28"/>
          <w:lang w:val="en-US"/>
        </w:rPr>
        <w:t>I</w:t>
      </w:r>
      <w:r w:rsidRPr="008676DF">
        <w:rPr>
          <w:rFonts w:ascii="Times New Roman" w:hAnsi="Times New Roman"/>
          <w:sz w:val="28"/>
          <w:szCs w:val="28"/>
          <w:lang w:val="uk-UA"/>
        </w:rPr>
        <w:t xml:space="preserve"> скликання, </w:t>
      </w:r>
    </w:p>
    <w:p w:rsidR="00937561" w:rsidRPr="008676DF" w:rsidRDefault="00937561" w:rsidP="00B07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676DF">
        <w:rPr>
          <w:rFonts w:ascii="Times New Roman" w:hAnsi="Times New Roman"/>
          <w:sz w:val="28"/>
          <w:szCs w:val="28"/>
          <w:lang w:val="uk-UA"/>
        </w:rPr>
        <w:t xml:space="preserve">затвердженого рішенням міської ради </w:t>
      </w:r>
    </w:p>
    <w:p w:rsidR="00937561" w:rsidRPr="008676DF" w:rsidRDefault="00937561" w:rsidP="00B07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676DF">
        <w:rPr>
          <w:rFonts w:ascii="Times New Roman" w:hAnsi="Times New Roman"/>
          <w:sz w:val="28"/>
          <w:szCs w:val="28"/>
          <w:lang w:val="uk-UA"/>
        </w:rPr>
        <w:t xml:space="preserve">від 11.12.2020 № 6  </w:t>
      </w:r>
    </w:p>
    <w:p w:rsidR="00937561" w:rsidRPr="008676DF" w:rsidRDefault="00937561" w:rsidP="00B07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37561" w:rsidRDefault="00937561" w:rsidP="00B0727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зв’язку із затвердженням старост,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на виконання норм законодавства,</w:t>
      </w:r>
      <w:r w:rsidRPr="008676DF">
        <w:rPr>
          <w:rFonts w:ascii="Times New Roman" w:hAnsi="Times New Roman"/>
          <w:sz w:val="28"/>
          <w:szCs w:val="28"/>
          <w:lang w:val="uk-UA"/>
        </w:rPr>
        <w:t xml:space="preserve"> керуючись пунк</w:t>
      </w:r>
      <w:r>
        <w:rPr>
          <w:rFonts w:ascii="Times New Roman" w:hAnsi="Times New Roman"/>
          <w:sz w:val="28"/>
          <w:szCs w:val="28"/>
          <w:lang w:val="uk-UA"/>
        </w:rPr>
        <w:t xml:space="preserve">том 3 частини першої статті 26, частинами першою, другою </w:t>
      </w:r>
      <w:r w:rsidRPr="008676DF">
        <w:rPr>
          <w:rFonts w:ascii="Times New Roman" w:hAnsi="Times New Roman"/>
          <w:sz w:val="28"/>
          <w:szCs w:val="28"/>
          <w:lang w:val="uk-UA"/>
        </w:rPr>
        <w:t>статті 51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B0727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частиною другою статті </w:t>
      </w:r>
      <w:r w:rsidRPr="00EA09E9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54</w:t>
      </w:r>
      <w:r w:rsidRPr="00EA09E9">
        <w:rPr>
          <w:rStyle w:val="rvts37"/>
          <w:rFonts w:ascii="Times New Roman" w:hAnsi="Times New Roman"/>
          <w:bCs/>
          <w:sz w:val="28"/>
          <w:szCs w:val="28"/>
          <w:shd w:val="clear" w:color="auto" w:fill="FFFFFF"/>
          <w:vertAlign w:val="superscript"/>
          <w:lang w:val="uk-UA"/>
        </w:rPr>
        <w:t>-1</w:t>
      </w:r>
      <w:r w:rsidRPr="008676DF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</w:t>
      </w:r>
      <w:r>
        <w:rPr>
          <w:rFonts w:ascii="Times New Roman" w:hAnsi="Times New Roman"/>
          <w:sz w:val="28"/>
          <w:szCs w:val="28"/>
          <w:lang w:val="uk-UA"/>
        </w:rPr>
        <w:t xml:space="preserve">ування в Україні», міська рада </w:t>
      </w:r>
    </w:p>
    <w:p w:rsidR="00937561" w:rsidRPr="008676DF" w:rsidRDefault="00937561" w:rsidP="00B0727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7561" w:rsidRPr="008676DF" w:rsidRDefault="00937561" w:rsidP="00B072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676DF">
        <w:rPr>
          <w:rFonts w:ascii="Times New Roman" w:hAnsi="Times New Roman"/>
          <w:sz w:val="28"/>
          <w:szCs w:val="28"/>
          <w:lang w:val="uk-UA"/>
        </w:rPr>
        <w:t>В И Р І Ш И Л А:</w:t>
      </w:r>
    </w:p>
    <w:p w:rsidR="00937561" w:rsidRPr="008676DF" w:rsidRDefault="00937561" w:rsidP="00B072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7561" w:rsidRPr="008676DF" w:rsidRDefault="00937561" w:rsidP="00B0727D">
      <w:pPr>
        <w:spacing w:after="0" w:line="240" w:lineRule="auto"/>
        <w:ind w:right="-81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676DF">
        <w:rPr>
          <w:rFonts w:ascii="Times New Roman" w:hAnsi="Times New Roman"/>
          <w:sz w:val="28"/>
          <w:szCs w:val="28"/>
          <w:lang w:val="uk-UA"/>
        </w:rPr>
        <w:t xml:space="preserve">1. Внести зміни до персонального складу </w:t>
      </w:r>
      <w:r>
        <w:rPr>
          <w:rFonts w:ascii="Times New Roman" w:hAnsi="Times New Roman"/>
          <w:sz w:val="28"/>
          <w:szCs w:val="28"/>
          <w:lang w:val="uk-UA"/>
        </w:rPr>
        <w:t xml:space="preserve">та чисельності </w:t>
      </w:r>
      <w:r w:rsidRPr="008676DF">
        <w:rPr>
          <w:rFonts w:ascii="Times New Roman" w:hAnsi="Times New Roman"/>
          <w:sz w:val="28"/>
          <w:szCs w:val="28"/>
          <w:lang w:val="uk-UA"/>
        </w:rPr>
        <w:t xml:space="preserve">виконавчого комітету Херсонської міської ради </w:t>
      </w:r>
      <w:r w:rsidRPr="008676DF">
        <w:rPr>
          <w:rFonts w:ascii="Times New Roman" w:hAnsi="Times New Roman"/>
          <w:sz w:val="28"/>
          <w:szCs w:val="28"/>
          <w:lang w:val="en-US"/>
        </w:rPr>
        <w:t>V</w:t>
      </w:r>
      <w:r w:rsidRPr="008676DF">
        <w:rPr>
          <w:rFonts w:ascii="Times New Roman" w:hAnsi="Times New Roman"/>
          <w:sz w:val="28"/>
          <w:szCs w:val="28"/>
          <w:lang w:val="uk-UA"/>
        </w:rPr>
        <w:t xml:space="preserve">ІІІ скликання, затвердженого рішенням міської ради від 11.12.2020 № 6 «Про утворення виконавчого комітету Херсонської міської ради </w:t>
      </w:r>
      <w:r w:rsidRPr="008676DF">
        <w:rPr>
          <w:rFonts w:ascii="Times New Roman" w:hAnsi="Times New Roman"/>
          <w:sz w:val="28"/>
          <w:szCs w:val="28"/>
          <w:lang w:val="en-US"/>
        </w:rPr>
        <w:t>V</w:t>
      </w:r>
      <w:r w:rsidRPr="008676DF">
        <w:rPr>
          <w:rFonts w:ascii="Times New Roman" w:hAnsi="Times New Roman"/>
          <w:sz w:val="28"/>
          <w:szCs w:val="28"/>
          <w:lang w:val="uk-UA"/>
        </w:rPr>
        <w:t>ІІІ скликання, визначення його чисельності та затвердження його персонального складу»:</w:t>
      </w:r>
    </w:p>
    <w:p w:rsidR="00937561" w:rsidRDefault="00937561" w:rsidP="00B0727D">
      <w:pPr>
        <w:spacing w:after="0" w:line="240" w:lineRule="auto"/>
        <w:ind w:right="-8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676DF">
        <w:rPr>
          <w:rFonts w:ascii="Times New Roman" w:hAnsi="Times New Roman"/>
          <w:sz w:val="28"/>
          <w:szCs w:val="28"/>
          <w:lang w:val="uk-UA"/>
        </w:rPr>
        <w:t>1.1. Ввести до складу виконавчого комітету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937561" w:rsidRPr="00B0727D" w:rsidRDefault="00937561" w:rsidP="00B072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- </w:t>
      </w:r>
      <w:r w:rsidRPr="00B0727D">
        <w:rPr>
          <w:rFonts w:ascii="Times New Roman" w:hAnsi="Times New Roman"/>
          <w:sz w:val="28"/>
          <w:szCs w:val="28"/>
          <w:lang w:val="uk-UA"/>
        </w:rPr>
        <w:t>РОГОВУ Катерину Ігорівну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B0727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37561" w:rsidRPr="00B0727D" w:rsidRDefault="00937561" w:rsidP="00B072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-</w:t>
      </w:r>
      <w:r w:rsidRPr="00B0727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B0727D">
        <w:rPr>
          <w:rFonts w:ascii="Times New Roman" w:hAnsi="Times New Roman"/>
          <w:sz w:val="28"/>
          <w:szCs w:val="28"/>
          <w:lang w:val="uk-UA"/>
        </w:rPr>
        <w:t>УМАНСЬКОГО Олексія Григоровича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937561" w:rsidRDefault="00937561" w:rsidP="00B072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- </w:t>
      </w:r>
      <w:r w:rsidRPr="00B0727D">
        <w:rPr>
          <w:rFonts w:ascii="Times New Roman" w:hAnsi="Times New Roman"/>
          <w:sz w:val="28"/>
          <w:szCs w:val="28"/>
          <w:lang w:val="uk-UA" w:eastAsia="uk-UA"/>
        </w:rPr>
        <w:t>ГОЛОБОРОДЬКА Володимира Анатолійовича</w:t>
      </w:r>
      <w:r>
        <w:rPr>
          <w:rFonts w:ascii="Times New Roman" w:hAnsi="Times New Roman"/>
          <w:sz w:val="28"/>
          <w:szCs w:val="28"/>
          <w:lang w:val="uk-UA" w:eastAsia="uk-UA"/>
        </w:rPr>
        <w:t>;</w:t>
      </w:r>
      <w:r w:rsidRPr="00B0727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937561" w:rsidRPr="00B0727D" w:rsidRDefault="00937561" w:rsidP="00B0727D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- </w:t>
      </w:r>
      <w:r w:rsidRPr="00B0727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B0727D">
        <w:rPr>
          <w:rFonts w:ascii="Times New Roman" w:hAnsi="Times New Roman"/>
          <w:sz w:val="28"/>
          <w:szCs w:val="28"/>
          <w:lang w:val="uk-UA"/>
        </w:rPr>
        <w:t>КІЦУНА Олега Миколайовича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B0727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37561" w:rsidRPr="00B0727D" w:rsidRDefault="00937561" w:rsidP="00B0727D">
      <w:pPr>
        <w:spacing w:after="0" w:line="240" w:lineRule="auto"/>
        <w:ind w:right="-81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-</w:t>
      </w:r>
      <w:r w:rsidRPr="00B0727D">
        <w:rPr>
          <w:rFonts w:ascii="Times New Roman" w:hAnsi="Times New Roman"/>
          <w:sz w:val="28"/>
          <w:szCs w:val="28"/>
          <w:lang w:val="uk-UA" w:eastAsia="uk-UA"/>
        </w:rPr>
        <w:t xml:space="preserve"> ЯРКОВОГО Олександра Вікторовича</w:t>
      </w:r>
      <w:r>
        <w:rPr>
          <w:rFonts w:ascii="Times New Roman" w:hAnsi="Times New Roman"/>
          <w:sz w:val="28"/>
          <w:szCs w:val="28"/>
          <w:lang w:val="uk-UA" w:eastAsia="uk-UA"/>
        </w:rPr>
        <w:t>.</w:t>
      </w:r>
      <w:r w:rsidRPr="00B0727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37561" w:rsidRPr="008676DF" w:rsidRDefault="00937561" w:rsidP="00B0727D">
      <w:pPr>
        <w:spacing w:after="0" w:line="240" w:lineRule="auto"/>
        <w:ind w:right="-81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B0727D">
        <w:rPr>
          <w:rFonts w:ascii="Times New Roman" w:hAnsi="Times New Roman"/>
          <w:sz w:val="28"/>
          <w:szCs w:val="28"/>
          <w:lang w:val="uk-UA"/>
        </w:rPr>
        <w:t xml:space="preserve">2. Затвердити персональний склад виконавчого комітету Херсонської міської ради </w:t>
      </w:r>
      <w:r w:rsidRPr="008676DF">
        <w:rPr>
          <w:rFonts w:ascii="Times New Roman" w:hAnsi="Times New Roman"/>
          <w:sz w:val="28"/>
          <w:szCs w:val="28"/>
          <w:lang w:val="en-US"/>
        </w:rPr>
        <w:t>V</w:t>
      </w:r>
      <w:r w:rsidRPr="00B0727D">
        <w:rPr>
          <w:rFonts w:ascii="Times New Roman" w:hAnsi="Times New Roman"/>
          <w:sz w:val="28"/>
          <w:szCs w:val="28"/>
          <w:lang w:val="uk-UA"/>
        </w:rPr>
        <w:t>І</w:t>
      </w:r>
      <w:r w:rsidRPr="008676DF">
        <w:rPr>
          <w:rFonts w:ascii="Times New Roman" w:hAnsi="Times New Roman"/>
          <w:sz w:val="28"/>
          <w:szCs w:val="28"/>
          <w:lang w:val="uk-UA"/>
        </w:rPr>
        <w:t>І</w:t>
      </w:r>
      <w:r w:rsidRPr="00B0727D">
        <w:rPr>
          <w:rFonts w:ascii="Times New Roman" w:hAnsi="Times New Roman"/>
          <w:sz w:val="28"/>
          <w:szCs w:val="28"/>
          <w:lang w:val="uk-UA"/>
        </w:rPr>
        <w:t xml:space="preserve">І скликання </w:t>
      </w:r>
      <w:r>
        <w:rPr>
          <w:rFonts w:ascii="Times New Roman" w:hAnsi="Times New Roman"/>
          <w:sz w:val="28"/>
          <w:szCs w:val="28"/>
          <w:lang w:val="uk-UA"/>
        </w:rPr>
        <w:t>у кількості 28</w:t>
      </w:r>
      <w:r w:rsidRPr="008676DF">
        <w:rPr>
          <w:rFonts w:ascii="Times New Roman" w:hAnsi="Times New Roman"/>
          <w:sz w:val="28"/>
          <w:szCs w:val="28"/>
          <w:lang w:val="uk-UA"/>
        </w:rPr>
        <w:t xml:space="preserve"> осіб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37561" w:rsidRPr="008676DF" w:rsidRDefault="00937561" w:rsidP="00B0727D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8676DF">
        <w:rPr>
          <w:rFonts w:ascii="Times New Roman" w:hAnsi="Times New Roman"/>
          <w:sz w:val="28"/>
          <w:szCs w:val="28"/>
          <w:lang w:val="uk-UA"/>
        </w:rPr>
        <w:t>. Відділу інформаційного та програмного забезпечення міської ради</w:t>
      </w:r>
      <w:r w:rsidRPr="008676DF">
        <w:rPr>
          <w:rFonts w:ascii="Times New Roman" w:hAnsi="Times New Roman"/>
          <w:sz w:val="28"/>
          <w:szCs w:val="28"/>
          <w:lang w:val="uk-UA"/>
        </w:rPr>
        <w:br/>
        <w:t>оприлюднити дане рішення на офіційному сайті Херсонської міської ради та її виконавчих органів</w:t>
      </w:r>
      <w:r w:rsidRPr="008676DF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8676DF">
        <w:rPr>
          <w:rFonts w:ascii="Times New Roman" w:hAnsi="Times New Roman"/>
          <w:sz w:val="28"/>
          <w:szCs w:val="28"/>
          <w:lang w:val="uk-UA"/>
        </w:rPr>
        <w:t>а відділу громадських зв’язків міської ради  висвітлити його у засобах масової інформації.</w:t>
      </w:r>
    </w:p>
    <w:p w:rsidR="00937561" w:rsidRPr="008676DF" w:rsidRDefault="00937561" w:rsidP="00B0727D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8676DF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</w:t>
      </w:r>
      <w:r>
        <w:rPr>
          <w:rFonts w:ascii="Times New Roman" w:hAnsi="Times New Roman"/>
          <w:sz w:val="28"/>
          <w:szCs w:val="28"/>
          <w:lang w:val="uk-UA"/>
        </w:rPr>
        <w:t>залишаю за собою</w:t>
      </w:r>
      <w:r w:rsidRPr="008676DF">
        <w:rPr>
          <w:rFonts w:ascii="Times New Roman" w:hAnsi="Times New Roman"/>
          <w:sz w:val="28"/>
          <w:szCs w:val="28"/>
          <w:lang w:val="uk-UA"/>
        </w:rPr>
        <w:t>.</w:t>
      </w:r>
    </w:p>
    <w:p w:rsidR="00937561" w:rsidRPr="008676DF" w:rsidRDefault="00937561" w:rsidP="00B0727D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7561" w:rsidRDefault="00937561" w:rsidP="00B0727D">
      <w:pPr>
        <w:rPr>
          <w:rFonts w:ascii="Times New Roman" w:hAnsi="Times New Roman"/>
          <w:sz w:val="26"/>
          <w:szCs w:val="26"/>
          <w:lang w:val="uk-UA"/>
        </w:rPr>
      </w:pPr>
      <w:r w:rsidRPr="008676DF">
        <w:rPr>
          <w:rFonts w:ascii="Times New Roman" w:hAnsi="Times New Roman"/>
          <w:sz w:val="28"/>
          <w:szCs w:val="28"/>
          <w:lang w:val="uk-UA"/>
        </w:rPr>
        <w:t xml:space="preserve">Міський голова  </w:t>
      </w:r>
      <w:r w:rsidRPr="008676DF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Ігор КОЛИХАЄВ </w:t>
      </w:r>
      <w:r>
        <w:rPr>
          <w:rFonts w:ascii="Times New Roman" w:hAnsi="Times New Roman"/>
          <w:sz w:val="26"/>
          <w:szCs w:val="26"/>
          <w:lang w:val="uk-UA"/>
        </w:rPr>
        <w:t xml:space="preserve">  </w:t>
      </w:r>
    </w:p>
    <w:p w:rsidR="00937561" w:rsidRPr="00370804" w:rsidRDefault="00937561" w:rsidP="003708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0804">
        <w:rPr>
          <w:rFonts w:ascii="Times New Roman" w:hAnsi="Times New Roman"/>
          <w:sz w:val="28"/>
          <w:szCs w:val="28"/>
        </w:rPr>
        <w:t>ПОГОДЖЕНО:</w:t>
      </w:r>
    </w:p>
    <w:p w:rsidR="00937561" w:rsidRPr="00370804" w:rsidRDefault="00937561" w:rsidP="003708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ayout w:type="fixed"/>
        <w:tblLook w:val="0000"/>
      </w:tblPr>
      <w:tblGrid>
        <w:gridCol w:w="6487"/>
        <w:gridCol w:w="3402"/>
      </w:tblGrid>
      <w:tr w:rsidR="00937561" w:rsidRPr="00370804" w:rsidTr="00370804">
        <w:tc>
          <w:tcPr>
            <w:tcW w:w="6487" w:type="dxa"/>
          </w:tcPr>
          <w:p w:rsidR="00937561" w:rsidRPr="00370804" w:rsidRDefault="00937561" w:rsidP="003708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0804">
              <w:rPr>
                <w:rFonts w:ascii="Times New Roman" w:hAnsi="Times New Roman"/>
                <w:color w:val="000000"/>
                <w:sz w:val="28"/>
                <w:szCs w:val="28"/>
              </w:rPr>
              <w:t>Секретар міської ради</w:t>
            </w:r>
          </w:p>
          <w:p w:rsidR="00937561" w:rsidRPr="00370804" w:rsidRDefault="00937561" w:rsidP="003708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37561" w:rsidRPr="00370804" w:rsidRDefault="00937561" w:rsidP="003708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08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Голова постійної комісії </w:t>
            </w:r>
          </w:p>
          <w:p w:rsidR="00937561" w:rsidRPr="00370804" w:rsidRDefault="00937561" w:rsidP="0037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804">
              <w:rPr>
                <w:rFonts w:ascii="Times New Roman" w:hAnsi="Times New Roman"/>
                <w:sz w:val="28"/>
                <w:szCs w:val="28"/>
              </w:rPr>
              <w:t xml:space="preserve">з питань гуманітарної політики, </w:t>
            </w:r>
          </w:p>
          <w:p w:rsidR="00937561" w:rsidRPr="00370804" w:rsidRDefault="00937561" w:rsidP="0037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804">
              <w:rPr>
                <w:rFonts w:ascii="Times New Roman" w:hAnsi="Times New Roman"/>
                <w:sz w:val="28"/>
                <w:szCs w:val="28"/>
              </w:rPr>
              <w:t xml:space="preserve">медицини, освіти, культури, </w:t>
            </w:r>
          </w:p>
          <w:p w:rsidR="00937561" w:rsidRPr="00370804" w:rsidRDefault="00937561" w:rsidP="0037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804">
              <w:rPr>
                <w:rFonts w:ascii="Times New Roman" w:hAnsi="Times New Roman"/>
                <w:sz w:val="28"/>
                <w:szCs w:val="28"/>
              </w:rPr>
              <w:t xml:space="preserve">молодіжної політики та спорту, </w:t>
            </w:r>
          </w:p>
          <w:p w:rsidR="00937561" w:rsidRPr="00370804" w:rsidRDefault="00937561" w:rsidP="0037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804">
              <w:rPr>
                <w:rFonts w:ascii="Times New Roman" w:hAnsi="Times New Roman"/>
                <w:sz w:val="28"/>
                <w:szCs w:val="28"/>
              </w:rPr>
              <w:t>законності, депутатської діяльності,</w:t>
            </w:r>
          </w:p>
          <w:p w:rsidR="00937561" w:rsidRPr="00370804" w:rsidRDefault="00937561" w:rsidP="003708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0804">
              <w:rPr>
                <w:rFonts w:ascii="Times New Roman" w:hAnsi="Times New Roman"/>
                <w:sz w:val="28"/>
                <w:szCs w:val="28"/>
              </w:rPr>
              <w:t xml:space="preserve"> свободи слова та запобігання корупції</w:t>
            </w:r>
          </w:p>
        </w:tc>
        <w:tc>
          <w:tcPr>
            <w:tcW w:w="3402" w:type="dxa"/>
          </w:tcPr>
          <w:p w:rsidR="00937561" w:rsidRPr="00370804" w:rsidRDefault="00937561" w:rsidP="003708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0804">
              <w:rPr>
                <w:rFonts w:ascii="Times New Roman" w:hAnsi="Times New Roman"/>
                <w:sz w:val="28"/>
                <w:szCs w:val="28"/>
              </w:rPr>
              <w:t>Галина ЛУГОВА</w:t>
            </w:r>
          </w:p>
          <w:p w:rsidR="00937561" w:rsidRPr="00370804" w:rsidRDefault="00937561" w:rsidP="003708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37561" w:rsidRPr="00370804" w:rsidRDefault="00937561" w:rsidP="003708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37561" w:rsidRPr="00370804" w:rsidRDefault="00937561" w:rsidP="003708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37561" w:rsidRPr="00370804" w:rsidRDefault="00937561" w:rsidP="003708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37561" w:rsidRPr="00370804" w:rsidRDefault="00937561" w:rsidP="003708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37561" w:rsidRPr="00370804" w:rsidRDefault="00937561" w:rsidP="003708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37561" w:rsidRPr="00370804" w:rsidRDefault="00937561" w:rsidP="003708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0804">
              <w:rPr>
                <w:rFonts w:ascii="Times New Roman" w:hAnsi="Times New Roman"/>
                <w:color w:val="000000"/>
                <w:sz w:val="28"/>
                <w:szCs w:val="28"/>
              </w:rPr>
              <w:t>Алла МАЛИЦЬКА</w:t>
            </w:r>
          </w:p>
          <w:p w:rsidR="00937561" w:rsidRPr="00370804" w:rsidRDefault="00937561" w:rsidP="0037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561" w:rsidRPr="00370804" w:rsidTr="00370804">
        <w:tc>
          <w:tcPr>
            <w:tcW w:w="6487" w:type="dxa"/>
          </w:tcPr>
          <w:p w:rsidR="00937561" w:rsidRPr="00370804" w:rsidRDefault="00937561" w:rsidP="003708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708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В.о. керуючого справами </w:t>
            </w:r>
          </w:p>
          <w:p w:rsidR="00937561" w:rsidRPr="00370804" w:rsidRDefault="00937561" w:rsidP="003708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708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виконавчого комітету міської ради, </w:t>
            </w:r>
          </w:p>
          <w:p w:rsidR="00937561" w:rsidRPr="00370804" w:rsidRDefault="00937561" w:rsidP="003708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70804">
              <w:rPr>
                <w:rFonts w:ascii="Times New Roman" w:hAnsi="Times New Roman"/>
                <w:sz w:val="28"/>
                <w:szCs w:val="28"/>
                <w:lang w:val="uk-UA"/>
              </w:rPr>
              <w:t>помічник міського голови</w:t>
            </w:r>
            <w:r w:rsidRPr="00370804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370804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370804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370804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370804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  <w:p w:rsidR="00937561" w:rsidRPr="00370804" w:rsidRDefault="00937561" w:rsidP="00370804">
            <w:pPr>
              <w:spacing w:after="0" w:line="240" w:lineRule="auto"/>
              <w:ind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7561" w:rsidRPr="00370804" w:rsidRDefault="00937561" w:rsidP="003708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804">
              <w:rPr>
                <w:rFonts w:ascii="Times New Roman" w:hAnsi="Times New Roman"/>
                <w:sz w:val="28"/>
                <w:szCs w:val="28"/>
              </w:rPr>
              <w:t>В.о. начальника юридичного відділу,</w:t>
            </w:r>
          </w:p>
          <w:p w:rsidR="00937561" w:rsidRPr="00370804" w:rsidRDefault="00937561" w:rsidP="00370804">
            <w:pPr>
              <w:spacing w:after="0" w:line="240" w:lineRule="auto"/>
              <w:ind w:right="-81"/>
              <w:rPr>
                <w:rFonts w:ascii="Times New Roman" w:hAnsi="Times New Roman"/>
                <w:sz w:val="28"/>
                <w:szCs w:val="28"/>
              </w:rPr>
            </w:pPr>
            <w:r w:rsidRPr="00370804">
              <w:rPr>
                <w:rFonts w:ascii="Times New Roman" w:hAnsi="Times New Roman"/>
                <w:sz w:val="28"/>
                <w:szCs w:val="28"/>
              </w:rPr>
              <w:t>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370804">
              <w:rPr>
                <w:rFonts w:ascii="Times New Roman" w:hAnsi="Times New Roman"/>
                <w:sz w:val="28"/>
                <w:szCs w:val="28"/>
              </w:rPr>
              <w:t>ий 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370804">
              <w:rPr>
                <w:rFonts w:ascii="Times New Roman" w:hAnsi="Times New Roman"/>
                <w:sz w:val="28"/>
                <w:szCs w:val="28"/>
              </w:rPr>
              <w:t xml:space="preserve">еціаліст сектора </w:t>
            </w:r>
          </w:p>
          <w:p w:rsidR="00937561" w:rsidRPr="00370804" w:rsidRDefault="00937561" w:rsidP="00370804">
            <w:pPr>
              <w:spacing w:after="0" w:line="240" w:lineRule="auto"/>
              <w:ind w:right="-81"/>
              <w:rPr>
                <w:rFonts w:ascii="Times New Roman" w:hAnsi="Times New Roman"/>
                <w:sz w:val="28"/>
                <w:szCs w:val="28"/>
              </w:rPr>
            </w:pPr>
            <w:r w:rsidRPr="00370804">
              <w:rPr>
                <w:rFonts w:ascii="Times New Roman" w:hAnsi="Times New Roman"/>
                <w:sz w:val="28"/>
                <w:szCs w:val="28"/>
              </w:rPr>
              <w:t xml:space="preserve">претензійно-судової роботи </w:t>
            </w:r>
          </w:p>
          <w:p w:rsidR="00937561" w:rsidRPr="00370804" w:rsidRDefault="00937561" w:rsidP="00370804">
            <w:pPr>
              <w:spacing w:after="0" w:line="240" w:lineRule="auto"/>
              <w:ind w:right="-81"/>
              <w:rPr>
                <w:rFonts w:ascii="Times New Roman" w:hAnsi="Times New Roman"/>
                <w:sz w:val="28"/>
                <w:szCs w:val="28"/>
              </w:rPr>
            </w:pPr>
            <w:r w:rsidRPr="00370804">
              <w:rPr>
                <w:rFonts w:ascii="Times New Roman" w:hAnsi="Times New Roman"/>
                <w:sz w:val="28"/>
                <w:szCs w:val="28"/>
              </w:rPr>
              <w:t>юридичного відділу</w:t>
            </w:r>
            <w:r w:rsidRPr="00370804">
              <w:rPr>
                <w:rFonts w:ascii="Times New Roman" w:hAnsi="Times New Roman"/>
                <w:sz w:val="28"/>
                <w:szCs w:val="28"/>
              </w:rPr>
              <w:tab/>
            </w:r>
            <w:r w:rsidRPr="00370804">
              <w:rPr>
                <w:rFonts w:ascii="Times New Roman" w:hAnsi="Times New Roman"/>
                <w:sz w:val="28"/>
                <w:szCs w:val="28"/>
              </w:rPr>
              <w:tab/>
            </w:r>
            <w:r w:rsidRPr="00370804">
              <w:rPr>
                <w:rFonts w:ascii="Times New Roman" w:hAnsi="Times New Roman"/>
                <w:sz w:val="28"/>
                <w:szCs w:val="28"/>
              </w:rPr>
              <w:tab/>
            </w:r>
            <w:r w:rsidRPr="00370804">
              <w:rPr>
                <w:rFonts w:ascii="Times New Roman" w:hAnsi="Times New Roman"/>
                <w:sz w:val="28"/>
                <w:szCs w:val="28"/>
              </w:rPr>
              <w:tab/>
            </w:r>
            <w:r w:rsidRPr="00370804">
              <w:rPr>
                <w:rFonts w:ascii="Times New Roman" w:hAnsi="Times New Roman"/>
                <w:sz w:val="28"/>
                <w:szCs w:val="28"/>
              </w:rPr>
              <w:tab/>
            </w:r>
            <w:r w:rsidRPr="00370804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:rsidR="00937561" w:rsidRPr="00370804" w:rsidRDefault="00937561" w:rsidP="0037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7561" w:rsidRDefault="00937561" w:rsidP="0037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37561" w:rsidRPr="00370804" w:rsidRDefault="00937561" w:rsidP="0037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Максим </w:t>
            </w:r>
            <w:r w:rsidRPr="00370804">
              <w:rPr>
                <w:rFonts w:ascii="Times New Roman" w:hAnsi="Times New Roman"/>
                <w:sz w:val="28"/>
                <w:szCs w:val="28"/>
                <w:lang w:val="uk-UA"/>
              </w:rPr>
              <w:t>КОНДРАТЕНКО</w:t>
            </w:r>
          </w:p>
          <w:p w:rsidR="00937561" w:rsidRPr="00370804" w:rsidRDefault="00937561" w:rsidP="0037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37561" w:rsidRPr="00370804" w:rsidRDefault="00937561" w:rsidP="0037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37561" w:rsidRPr="00370804" w:rsidRDefault="00937561" w:rsidP="0037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37561" w:rsidRDefault="00937561" w:rsidP="0037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37561" w:rsidRDefault="00937561" w:rsidP="0037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37561" w:rsidRPr="00370804" w:rsidRDefault="00937561" w:rsidP="0037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0804">
              <w:rPr>
                <w:rFonts w:ascii="Times New Roman" w:hAnsi="Times New Roman"/>
                <w:sz w:val="28"/>
                <w:szCs w:val="28"/>
              </w:rPr>
              <w:t>Сергій ЦИГАНОК</w:t>
            </w:r>
          </w:p>
          <w:p w:rsidR="00937561" w:rsidRPr="00771CAB" w:rsidRDefault="00937561" w:rsidP="0037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37561" w:rsidRPr="00370804" w:rsidRDefault="00937561" w:rsidP="0037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561" w:rsidRPr="00370804" w:rsidTr="00370804">
        <w:tc>
          <w:tcPr>
            <w:tcW w:w="6487" w:type="dxa"/>
          </w:tcPr>
          <w:p w:rsidR="00937561" w:rsidRPr="00370804" w:rsidRDefault="00937561" w:rsidP="0037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937561" w:rsidRPr="00370804" w:rsidRDefault="00937561" w:rsidP="0037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561" w:rsidRPr="00370804" w:rsidTr="00370804">
        <w:tc>
          <w:tcPr>
            <w:tcW w:w="6487" w:type="dxa"/>
          </w:tcPr>
          <w:p w:rsidR="00937561" w:rsidRPr="00370804" w:rsidRDefault="00937561" w:rsidP="00370804">
            <w:pPr>
              <w:spacing w:after="0" w:line="240" w:lineRule="auto"/>
              <w:ind w:right="-8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</w:t>
            </w:r>
            <w:r w:rsidRPr="00370804">
              <w:rPr>
                <w:rFonts w:ascii="Times New Roman" w:hAnsi="Times New Roman"/>
                <w:sz w:val="28"/>
                <w:szCs w:val="28"/>
              </w:rPr>
              <w:t xml:space="preserve"> сектора редагування </w:t>
            </w:r>
          </w:p>
          <w:p w:rsidR="00937561" w:rsidRPr="00370804" w:rsidRDefault="00937561" w:rsidP="00370804">
            <w:pPr>
              <w:spacing w:after="0" w:line="240" w:lineRule="auto"/>
              <w:ind w:right="-81"/>
              <w:rPr>
                <w:rFonts w:ascii="Times New Roman" w:hAnsi="Times New Roman"/>
                <w:sz w:val="26"/>
                <w:szCs w:val="26"/>
              </w:rPr>
            </w:pPr>
            <w:r w:rsidRPr="00370804">
              <w:rPr>
                <w:rFonts w:ascii="Times New Roman" w:hAnsi="Times New Roman"/>
                <w:sz w:val="28"/>
                <w:szCs w:val="28"/>
              </w:rPr>
              <w:t>документів відділу діловодства</w:t>
            </w:r>
          </w:p>
          <w:p w:rsidR="00937561" w:rsidRDefault="00937561" w:rsidP="00370804">
            <w:pPr>
              <w:tabs>
                <w:tab w:val="left" w:pos="7020"/>
              </w:tabs>
              <w:spacing w:after="0" w:line="240" w:lineRule="auto"/>
              <w:ind w:right="-81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37561" w:rsidRPr="00370804" w:rsidRDefault="00937561" w:rsidP="00370804">
            <w:pPr>
              <w:tabs>
                <w:tab w:val="left" w:pos="7020"/>
              </w:tabs>
              <w:spacing w:after="0" w:line="240" w:lineRule="auto"/>
              <w:ind w:right="-81"/>
              <w:rPr>
                <w:rFonts w:ascii="Times New Roman" w:hAnsi="Times New Roman"/>
                <w:sz w:val="26"/>
                <w:szCs w:val="26"/>
              </w:rPr>
            </w:pPr>
            <w:r w:rsidRPr="00370804">
              <w:rPr>
                <w:rFonts w:ascii="Times New Roman" w:hAnsi="Times New Roman"/>
                <w:sz w:val="26"/>
                <w:szCs w:val="26"/>
              </w:rPr>
              <w:tab/>
              <w:t xml:space="preserve">  </w:t>
            </w:r>
          </w:p>
        </w:tc>
        <w:tc>
          <w:tcPr>
            <w:tcW w:w="3402" w:type="dxa"/>
          </w:tcPr>
          <w:p w:rsidR="00937561" w:rsidRPr="00370804" w:rsidRDefault="00937561" w:rsidP="0037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7561" w:rsidRPr="00771CAB" w:rsidRDefault="00937561" w:rsidP="0037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Олена ФЕДАК</w:t>
            </w:r>
          </w:p>
        </w:tc>
      </w:tr>
    </w:tbl>
    <w:p w:rsidR="00937561" w:rsidRPr="00370804" w:rsidRDefault="00937561" w:rsidP="003708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804">
        <w:rPr>
          <w:rFonts w:ascii="Times New Roman" w:hAnsi="Times New Roman"/>
          <w:sz w:val="28"/>
          <w:szCs w:val="28"/>
        </w:rPr>
        <w:t>Розсилка:</w:t>
      </w:r>
    </w:p>
    <w:p w:rsidR="00937561" w:rsidRPr="00370804" w:rsidRDefault="00937561" w:rsidP="003708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804">
        <w:rPr>
          <w:rFonts w:ascii="Times New Roman" w:hAnsi="Times New Roman"/>
          <w:sz w:val="28"/>
          <w:szCs w:val="28"/>
        </w:rPr>
        <w:t>Постійна комісія</w:t>
      </w:r>
    </w:p>
    <w:p w:rsidR="00937561" w:rsidRDefault="00937561" w:rsidP="003708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Організаційно-контрольне управління</w:t>
      </w:r>
    </w:p>
    <w:p w:rsidR="00937561" w:rsidRPr="00370804" w:rsidRDefault="00937561" w:rsidP="00370804">
      <w:pPr>
        <w:spacing w:after="0" w:line="240" w:lineRule="auto"/>
        <w:rPr>
          <w:rFonts w:ascii="Times New Roman" w:hAnsi="Times New Roman"/>
          <w:sz w:val="28"/>
          <w:szCs w:val="28"/>
        </w:rPr>
      </w:pPr>
      <w:smartTag w:uri="urn:schemas-microsoft-com:office:smarttags" w:element="PersonName">
        <w:r w:rsidRPr="00370804">
          <w:rPr>
            <w:rFonts w:ascii="Times New Roman" w:hAnsi="Times New Roman"/>
            <w:sz w:val="28"/>
            <w:szCs w:val="28"/>
          </w:rPr>
          <w:t>Відділ забезпечення депутатської діяльності</w:t>
        </w:r>
      </w:smartTag>
    </w:p>
    <w:p w:rsidR="00937561" w:rsidRPr="00370804" w:rsidRDefault="00937561" w:rsidP="003708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804">
        <w:rPr>
          <w:rFonts w:ascii="Times New Roman" w:hAnsi="Times New Roman"/>
          <w:sz w:val="28"/>
          <w:szCs w:val="28"/>
        </w:rPr>
        <w:t>Відділ інформаційного та програмного забезпечення</w:t>
      </w:r>
    </w:p>
    <w:p w:rsidR="00937561" w:rsidRPr="00370804" w:rsidRDefault="00937561" w:rsidP="003708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0804">
        <w:rPr>
          <w:rFonts w:ascii="Times New Roman" w:hAnsi="Times New Roman"/>
          <w:sz w:val="28"/>
          <w:szCs w:val="28"/>
        </w:rPr>
        <w:t>Юридичний відділ</w:t>
      </w:r>
    </w:p>
    <w:p w:rsidR="00937561" w:rsidRDefault="00937561" w:rsidP="003708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37561" w:rsidRPr="00370804" w:rsidRDefault="00937561" w:rsidP="003708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37561" w:rsidRPr="00370804" w:rsidRDefault="00937561" w:rsidP="003708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7561" w:rsidRPr="00370804" w:rsidRDefault="00937561" w:rsidP="00370804">
      <w:pPr>
        <w:tabs>
          <w:tab w:val="left" w:pos="7080"/>
        </w:tabs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</w:rPr>
      </w:pPr>
      <w:r w:rsidRPr="00370804">
        <w:rPr>
          <w:rFonts w:ascii="Times New Roman" w:hAnsi="Times New Roman"/>
          <w:sz w:val="28"/>
          <w:szCs w:val="28"/>
        </w:rPr>
        <w:t xml:space="preserve">Виконавці: </w:t>
      </w:r>
    </w:p>
    <w:p w:rsidR="00937561" w:rsidRPr="00370804" w:rsidRDefault="00937561" w:rsidP="00771CAB">
      <w:pPr>
        <w:tabs>
          <w:tab w:val="left" w:pos="0"/>
        </w:tabs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370804">
        <w:rPr>
          <w:rFonts w:ascii="Times New Roman" w:hAnsi="Times New Roman"/>
          <w:sz w:val="28"/>
          <w:szCs w:val="28"/>
        </w:rPr>
        <w:t>Тетяна ЖАКУН</w:t>
      </w:r>
    </w:p>
    <w:p w:rsidR="00937561" w:rsidRPr="00370804" w:rsidRDefault="00937561" w:rsidP="00370804">
      <w:pPr>
        <w:tabs>
          <w:tab w:val="left" w:pos="7080"/>
        </w:tabs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</w:rPr>
      </w:pPr>
      <w:r w:rsidRPr="00370804">
        <w:rPr>
          <w:rFonts w:ascii="Times New Roman" w:hAnsi="Times New Roman"/>
          <w:sz w:val="28"/>
          <w:szCs w:val="28"/>
        </w:rPr>
        <w:t>юридичного відділу</w:t>
      </w:r>
    </w:p>
    <w:p w:rsidR="00937561" w:rsidRPr="00370804" w:rsidRDefault="00937561" w:rsidP="00370804">
      <w:pPr>
        <w:tabs>
          <w:tab w:val="left" w:pos="7080"/>
        </w:tabs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</w:rPr>
      </w:pPr>
      <w:r w:rsidRPr="00370804">
        <w:rPr>
          <w:rFonts w:ascii="Times New Roman" w:hAnsi="Times New Roman"/>
          <w:sz w:val="28"/>
          <w:szCs w:val="28"/>
        </w:rPr>
        <w:t>тел.: 26 31 47</w:t>
      </w:r>
    </w:p>
    <w:p w:rsidR="00937561" w:rsidRPr="00370804" w:rsidRDefault="00937561" w:rsidP="00370804">
      <w:pPr>
        <w:tabs>
          <w:tab w:val="left" w:pos="7080"/>
        </w:tabs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</w:rPr>
      </w:pPr>
      <w:r w:rsidRPr="003708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</w:p>
    <w:p w:rsidR="00937561" w:rsidRPr="00370804" w:rsidRDefault="00937561" w:rsidP="00370804">
      <w:pPr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</w:rPr>
      </w:pPr>
      <w:r w:rsidRPr="00370804">
        <w:rPr>
          <w:rFonts w:ascii="Times New Roman" w:hAnsi="Times New Roman"/>
          <w:sz w:val="28"/>
          <w:szCs w:val="28"/>
        </w:rPr>
        <w:t>головний спеціа</w:t>
      </w:r>
      <w:r>
        <w:rPr>
          <w:rFonts w:ascii="Times New Roman" w:hAnsi="Times New Roman"/>
          <w:sz w:val="28"/>
          <w:szCs w:val="28"/>
        </w:rPr>
        <w:t xml:space="preserve">ліст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70804">
        <w:rPr>
          <w:rFonts w:ascii="Times New Roman" w:hAnsi="Times New Roman"/>
          <w:sz w:val="28"/>
          <w:szCs w:val="28"/>
        </w:rPr>
        <w:t>В'ячеслав РОЩІН</w:t>
      </w:r>
    </w:p>
    <w:p w:rsidR="00937561" w:rsidRPr="00370804" w:rsidRDefault="00937561" w:rsidP="00370804">
      <w:pPr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</w:rPr>
      </w:pPr>
      <w:r w:rsidRPr="00370804">
        <w:rPr>
          <w:rFonts w:ascii="Times New Roman" w:hAnsi="Times New Roman"/>
          <w:sz w:val="28"/>
          <w:szCs w:val="28"/>
        </w:rPr>
        <w:t>юридичного відділу</w:t>
      </w:r>
    </w:p>
    <w:p w:rsidR="00937561" w:rsidRPr="00370804" w:rsidRDefault="00937561" w:rsidP="003708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70804">
        <w:rPr>
          <w:rFonts w:ascii="Times New Roman" w:hAnsi="Times New Roman"/>
          <w:sz w:val="28"/>
          <w:szCs w:val="28"/>
        </w:rPr>
        <w:t>тел.: 49 31 03</w:t>
      </w:r>
    </w:p>
    <w:sectPr w:rsidR="00937561" w:rsidRPr="00370804" w:rsidSect="00771CA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0CB8"/>
    <w:rsid w:val="00033EBC"/>
    <w:rsid w:val="002C4B81"/>
    <w:rsid w:val="00370804"/>
    <w:rsid w:val="003A2496"/>
    <w:rsid w:val="00446281"/>
    <w:rsid w:val="00771CAB"/>
    <w:rsid w:val="00800B30"/>
    <w:rsid w:val="008676DF"/>
    <w:rsid w:val="00937561"/>
    <w:rsid w:val="009A1FE1"/>
    <w:rsid w:val="00A35169"/>
    <w:rsid w:val="00B0727D"/>
    <w:rsid w:val="00D2115B"/>
    <w:rsid w:val="00D70CB8"/>
    <w:rsid w:val="00E40988"/>
    <w:rsid w:val="00E51246"/>
    <w:rsid w:val="00EA09E9"/>
    <w:rsid w:val="00F62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27D"/>
    <w:pPr>
      <w:spacing w:after="160" w:line="259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800B30"/>
    <w:rPr>
      <w:rFonts w:cs="Times New Roman"/>
      <w:b/>
      <w:bCs/>
    </w:rPr>
  </w:style>
  <w:style w:type="character" w:customStyle="1" w:styleId="rvts9">
    <w:name w:val="rvts9"/>
    <w:uiPriority w:val="99"/>
    <w:rsid w:val="00B0727D"/>
  </w:style>
  <w:style w:type="character" w:customStyle="1" w:styleId="rvts37">
    <w:name w:val="rvts37"/>
    <w:uiPriority w:val="99"/>
    <w:rsid w:val="00B0727D"/>
  </w:style>
  <w:style w:type="character" w:customStyle="1" w:styleId="apple-converted-space">
    <w:name w:val="apple-converted-space"/>
    <w:basedOn w:val="DefaultParagraphFont"/>
    <w:uiPriority w:val="99"/>
    <w:rsid w:val="0037080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1636</Words>
  <Characters>933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Рощін В.А.</dc:creator>
  <cp:keywords/>
  <dc:description/>
  <cp:lastModifiedBy>v_yur18</cp:lastModifiedBy>
  <cp:revision>6</cp:revision>
  <cp:lastPrinted>2021-01-20T13:38:00Z</cp:lastPrinted>
  <dcterms:created xsi:type="dcterms:W3CDTF">2021-01-18T13:00:00Z</dcterms:created>
  <dcterms:modified xsi:type="dcterms:W3CDTF">2021-02-08T13:45:00Z</dcterms:modified>
</cp:coreProperties>
</file>