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Default="008D58FA" w:rsidP="0075181A">
      <w:pPr>
        <w:jc w:val="both"/>
        <w:rPr>
          <w:rFonts w:ascii="Times New Roman" w:hAnsi="Times New Roman"/>
          <w:sz w:val="28"/>
          <w:szCs w:val="28"/>
        </w:rPr>
      </w:pP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Про затвердження передавального</w:t>
      </w: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акта управління охорони здоров</w:t>
      </w:r>
      <w:r w:rsidRPr="00BD6A74">
        <w:rPr>
          <w:rFonts w:ascii="Times New Roman" w:hAnsi="Times New Roman"/>
          <w:sz w:val="26"/>
          <w:szCs w:val="26"/>
        </w:rPr>
        <w:t>’я</w:t>
      </w: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Херсонської міської ради</w:t>
      </w:r>
    </w:p>
    <w:p w:rsidR="008D58FA" w:rsidRPr="00BD6A74" w:rsidRDefault="008D58FA" w:rsidP="00207C76">
      <w:pPr>
        <w:spacing w:after="0" w:line="240" w:lineRule="auto"/>
        <w:ind w:right="4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ab/>
        <w:t xml:space="preserve">На виконання рішення міської ради від 26.02.2021 № № 73 «Про затвердження структури виконавчих органів Херсонської міської ради, їхніх положень та загальної чисельності апарату міської ради та її виконавчих органів», керуючись статтею </w:t>
      </w:r>
      <w:r>
        <w:rPr>
          <w:rFonts w:ascii="Times New Roman" w:hAnsi="Times New Roman"/>
          <w:sz w:val="26"/>
          <w:szCs w:val="26"/>
          <w:lang w:val="uk-UA"/>
        </w:rPr>
        <w:t>104-</w:t>
      </w:r>
      <w:r w:rsidRPr="00BD6A74">
        <w:rPr>
          <w:rFonts w:ascii="Times New Roman" w:hAnsi="Times New Roman"/>
          <w:sz w:val="26"/>
          <w:szCs w:val="26"/>
          <w:lang w:val="uk-UA"/>
        </w:rPr>
        <w:t>107 Цивільного кодексу України, Законом України  «</w:t>
      </w:r>
      <w:r w:rsidRPr="00BD6A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формувань», пунктом 30 частини першої статті 26, частиною першою статті 59 Закону України «Про місцеве самоврядування в Україні», міська рада</w:t>
      </w: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В И Р І Ш И Л А:</w:t>
      </w:r>
    </w:p>
    <w:p w:rsidR="008D58FA" w:rsidRPr="00BD6A74" w:rsidRDefault="008D58FA" w:rsidP="007518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D6A74" w:rsidRDefault="008D58FA" w:rsidP="00BD6A74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Затвердити передавальний акт управління охорони здоров</w:t>
      </w:r>
      <w:r w:rsidRPr="00BD6A74">
        <w:rPr>
          <w:rFonts w:ascii="Times New Roman" w:hAnsi="Times New Roman"/>
          <w:sz w:val="26"/>
          <w:szCs w:val="26"/>
        </w:rPr>
        <w:t xml:space="preserve">’я </w:t>
      </w:r>
      <w:r w:rsidRPr="00BD6A74">
        <w:rPr>
          <w:rFonts w:ascii="Times New Roman" w:hAnsi="Times New Roman"/>
          <w:sz w:val="26"/>
          <w:szCs w:val="26"/>
          <w:lang w:val="uk-UA"/>
        </w:rPr>
        <w:t>Херсонської міської ради  (додається).</w:t>
      </w:r>
    </w:p>
    <w:p w:rsidR="008D58FA" w:rsidRPr="00BD6A74" w:rsidRDefault="008D58FA" w:rsidP="00BD6A7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Визнати управління охорони здоров’я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D6A74">
        <w:rPr>
          <w:rFonts w:ascii="Times New Roman" w:hAnsi="Times New Roman"/>
          <w:sz w:val="26"/>
          <w:szCs w:val="26"/>
          <w:lang w:val="uk-UA"/>
        </w:rPr>
        <w:t xml:space="preserve"> Херсонської  міської ради з 01.06.2021 правонаступником усіх прав та обов’язків управління охорони здоров’я Херсонської міської ради, а також балансоутримувачем майна, зазначеного у передавальному акті.</w:t>
      </w:r>
    </w:p>
    <w:p w:rsidR="008D58FA" w:rsidRPr="00BD6A74" w:rsidRDefault="008D58FA" w:rsidP="00BD6A7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Управлі</w:t>
      </w:r>
      <w:r>
        <w:rPr>
          <w:rFonts w:ascii="Times New Roman" w:hAnsi="Times New Roman"/>
          <w:sz w:val="26"/>
          <w:szCs w:val="26"/>
          <w:lang w:val="uk-UA"/>
        </w:rPr>
        <w:t>нню</w:t>
      </w:r>
      <w:r w:rsidRPr="00BD6A74">
        <w:rPr>
          <w:rFonts w:ascii="Times New Roman" w:hAnsi="Times New Roman"/>
          <w:sz w:val="26"/>
          <w:szCs w:val="26"/>
          <w:lang w:val="uk-UA"/>
        </w:rPr>
        <w:t xml:space="preserve"> охорони здоров’я  Херсонської  міської ради вжити заходів щодо зарахування на балансовий облік майна,  вказаного у пункті 1 цього рішення, відповідно вимог чинного законодавства.</w:t>
      </w:r>
    </w:p>
    <w:p w:rsidR="008D58FA" w:rsidRPr="00BD6A74" w:rsidRDefault="008D58FA" w:rsidP="00BD6A74">
      <w:pPr>
        <w:pStyle w:val="ListParagraph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Відділу інформаційного та програмного забезпечення міської ради  (ЗАРУБА І.) оприлюднити дане рішення на офіційному сайті  Херсонської міської ради та її виконавчих органів.</w:t>
      </w:r>
    </w:p>
    <w:p w:rsidR="008D58FA" w:rsidRPr="00BD6A74" w:rsidRDefault="008D58FA" w:rsidP="00BD6A74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міської ради з питань гуманітарної  політики, медицини, освіти, культури, молодіжної політики та спорту, законності, депутатської діяльності, свободи слова та запобігання корупції (МАЛИЦЬКА А.) та заступника міського голови з питань діяльності виконавчих органів ради згідно з розподілом обов’язків.</w:t>
      </w:r>
    </w:p>
    <w:p w:rsidR="008D58FA" w:rsidRDefault="008D58FA" w:rsidP="00BD6A74">
      <w:pPr>
        <w:tabs>
          <w:tab w:val="left" w:pos="7440"/>
        </w:tabs>
        <w:ind w:left="57" w:hanging="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8FA" w:rsidRPr="00BD6A74" w:rsidRDefault="008D58FA" w:rsidP="00BD6A74">
      <w:pPr>
        <w:tabs>
          <w:tab w:val="left" w:pos="7440"/>
        </w:tabs>
        <w:ind w:left="57" w:right="-108" w:hanging="57"/>
        <w:jc w:val="both"/>
        <w:rPr>
          <w:rFonts w:ascii="Times New Roman" w:hAnsi="Times New Roman"/>
          <w:sz w:val="26"/>
          <w:szCs w:val="26"/>
          <w:lang w:val="uk-UA"/>
        </w:rPr>
      </w:pPr>
      <w:r w:rsidRPr="00BD6A74">
        <w:rPr>
          <w:rFonts w:ascii="Times New Roman" w:hAnsi="Times New Roman"/>
          <w:sz w:val="26"/>
          <w:szCs w:val="26"/>
          <w:lang w:val="uk-UA"/>
        </w:rPr>
        <w:t xml:space="preserve">Міський голова </w:t>
      </w:r>
      <w:r w:rsidRPr="00BD6A74">
        <w:rPr>
          <w:rFonts w:ascii="Times New Roman" w:hAnsi="Times New Roman"/>
          <w:sz w:val="26"/>
          <w:szCs w:val="26"/>
          <w:lang w:val="uk-UA"/>
        </w:rPr>
        <w:tab/>
        <w:t xml:space="preserve">    </w:t>
      </w: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BD6A74">
        <w:rPr>
          <w:rFonts w:ascii="Times New Roman" w:hAnsi="Times New Roman"/>
          <w:sz w:val="26"/>
          <w:szCs w:val="26"/>
          <w:lang w:val="uk-UA"/>
        </w:rPr>
        <w:t xml:space="preserve"> Ігор КОЛИХАЄВ</w:t>
      </w:r>
    </w:p>
    <w:p w:rsidR="008D58FA" w:rsidRDefault="008D58FA" w:rsidP="00C93A35">
      <w:pPr>
        <w:tabs>
          <w:tab w:val="left" w:pos="7440"/>
        </w:tabs>
        <w:ind w:left="57" w:right="57" w:hanging="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8FA" w:rsidRPr="00B404B3" w:rsidRDefault="008D58FA" w:rsidP="00C93A35">
      <w:pPr>
        <w:spacing w:after="0" w:line="240" w:lineRule="auto"/>
        <w:ind w:right="140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ПОГОДЖЕНО:</w:t>
      </w:r>
    </w:p>
    <w:p w:rsidR="008D58FA" w:rsidRPr="00B404B3" w:rsidRDefault="008D58FA" w:rsidP="00C93A35">
      <w:pPr>
        <w:tabs>
          <w:tab w:val="left" w:pos="110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D58FA" w:rsidRPr="00B404B3" w:rsidRDefault="008D58FA" w:rsidP="00C93A35">
      <w:pPr>
        <w:tabs>
          <w:tab w:val="left" w:pos="6663"/>
          <w:tab w:val="left" w:pos="6946"/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Секретар міської ради                                                       Галина ЛУГОВА     </w:t>
      </w:r>
    </w:p>
    <w:p w:rsidR="008D58FA" w:rsidRPr="00B404B3" w:rsidRDefault="008D58FA" w:rsidP="00C93A35">
      <w:pPr>
        <w:tabs>
          <w:tab w:val="left" w:pos="6663"/>
          <w:tab w:val="left" w:pos="6946"/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Голова постійної комісії міської ради 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з питань гуманітарної  політики, 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B404B3">
        <w:rPr>
          <w:rFonts w:ascii="Times New Roman" w:hAnsi="Times New Roman"/>
          <w:sz w:val="26"/>
          <w:szCs w:val="26"/>
        </w:rPr>
        <w:t>медицини</w:t>
      </w:r>
      <w:r w:rsidRPr="00B404B3">
        <w:rPr>
          <w:rFonts w:ascii="Times New Roman" w:hAnsi="Times New Roman"/>
          <w:sz w:val="26"/>
          <w:szCs w:val="26"/>
          <w:lang w:val="uk-UA"/>
        </w:rPr>
        <w:t xml:space="preserve">, освіти, </w:t>
      </w:r>
      <w:r w:rsidRPr="00B404B3">
        <w:rPr>
          <w:rFonts w:ascii="Times New Roman" w:hAnsi="Times New Roman"/>
          <w:sz w:val="26"/>
          <w:szCs w:val="26"/>
        </w:rPr>
        <w:t xml:space="preserve">культури, молодіжної 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</w:rPr>
        <w:t>політики та спорту, закон</w:t>
      </w:r>
      <w:r w:rsidRPr="00B404B3">
        <w:rPr>
          <w:rFonts w:ascii="Times New Roman" w:hAnsi="Times New Roman"/>
          <w:sz w:val="26"/>
          <w:szCs w:val="26"/>
          <w:lang w:val="uk-UA"/>
        </w:rPr>
        <w:t>н</w:t>
      </w:r>
      <w:r w:rsidRPr="00B404B3">
        <w:rPr>
          <w:rFonts w:ascii="Times New Roman" w:hAnsi="Times New Roman"/>
          <w:sz w:val="26"/>
          <w:szCs w:val="26"/>
        </w:rPr>
        <w:t>ост</w:t>
      </w:r>
      <w:r w:rsidRPr="00B404B3">
        <w:rPr>
          <w:rFonts w:ascii="Times New Roman" w:hAnsi="Times New Roman"/>
          <w:sz w:val="26"/>
          <w:szCs w:val="26"/>
          <w:lang w:val="uk-UA"/>
        </w:rPr>
        <w:t>і, депутатської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діяльності, свободи слова та запобігання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корупції                                                                              Алла МАЛИЦЬКА</w:t>
      </w:r>
    </w:p>
    <w:p w:rsidR="008D58FA" w:rsidRPr="00B404B3" w:rsidRDefault="008D58FA" w:rsidP="00C93A35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C93A35">
      <w:pPr>
        <w:shd w:val="clear" w:color="auto" w:fill="FFFFFF"/>
        <w:spacing w:after="0" w:line="240" w:lineRule="auto"/>
        <w:ind w:right="566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В.о. заступника міського голови з питань</w:t>
      </w:r>
    </w:p>
    <w:p w:rsidR="008D58FA" w:rsidRPr="00B404B3" w:rsidRDefault="008D58FA" w:rsidP="00C93A35">
      <w:pPr>
        <w:shd w:val="clear" w:color="auto" w:fill="FFFFFF"/>
        <w:spacing w:after="0" w:line="240" w:lineRule="auto"/>
        <w:ind w:right="566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діяльності виконавчих органів ради,</w:t>
      </w:r>
    </w:p>
    <w:p w:rsidR="008D58FA" w:rsidRPr="00B404B3" w:rsidRDefault="008D58FA" w:rsidP="00C93A35">
      <w:pPr>
        <w:shd w:val="clear" w:color="auto" w:fill="FFFFFF"/>
        <w:spacing w:after="0" w:line="240" w:lineRule="auto"/>
        <w:ind w:right="566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радник міського голови                                                    Світлана ЧЕПІГА</w:t>
      </w:r>
    </w:p>
    <w:p w:rsidR="008D58FA" w:rsidRPr="00B404B3" w:rsidRDefault="008D58FA" w:rsidP="00C93A35">
      <w:pPr>
        <w:shd w:val="clear" w:color="auto" w:fill="FFFFFF"/>
        <w:spacing w:after="0" w:line="240" w:lineRule="auto"/>
        <w:ind w:right="566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B404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Начальник управління </w:t>
      </w:r>
    </w:p>
    <w:p w:rsidR="008D58FA" w:rsidRPr="00B404B3" w:rsidRDefault="008D58FA" w:rsidP="00B404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комунальної власності                                                      Аліса ВЕРБИЦЬКА</w:t>
      </w:r>
    </w:p>
    <w:p w:rsidR="008D58FA" w:rsidRPr="00B404B3" w:rsidRDefault="008D58FA" w:rsidP="00B404B3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B404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Директор департаменту </w:t>
      </w:r>
    </w:p>
    <w:p w:rsidR="008D58FA" w:rsidRPr="00B404B3" w:rsidRDefault="008D58FA" w:rsidP="00B404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бюджету і фінансів                                                            Роман ПІДПЕРИГОРА </w:t>
      </w:r>
    </w:p>
    <w:p w:rsidR="008D58FA" w:rsidRPr="00B404B3" w:rsidRDefault="008D58FA" w:rsidP="00C93A35">
      <w:pPr>
        <w:shd w:val="clear" w:color="auto" w:fill="FFFFFF"/>
        <w:spacing w:after="0" w:line="240" w:lineRule="auto"/>
        <w:ind w:right="566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В.о. начальника юридичного відділу,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головний спеціаліст сектора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претензійно-судової роботи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юридичного відділу                                                           Сергій ЦИГАНОК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C93A3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Головний спеціаліст</w:t>
      </w:r>
      <w:r w:rsidRPr="00B404B3">
        <w:rPr>
          <w:rFonts w:ascii="Times New Roman" w:hAnsi="Times New Roman"/>
          <w:sz w:val="26"/>
          <w:szCs w:val="26"/>
          <w:lang w:val="uk-UA"/>
        </w:rPr>
        <w:t xml:space="preserve"> сектора редагування </w:t>
      </w:r>
    </w:p>
    <w:p w:rsidR="008D58FA" w:rsidRPr="00B404B3" w:rsidRDefault="008D58FA" w:rsidP="00B404B3">
      <w:pPr>
        <w:tabs>
          <w:tab w:val="left" w:pos="5940"/>
          <w:tab w:val="left" w:pos="612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документів відділу діловодства</w:t>
      </w:r>
      <w:r w:rsidRPr="00B404B3">
        <w:rPr>
          <w:rFonts w:ascii="Times New Roman" w:hAnsi="Times New Roman"/>
          <w:sz w:val="26"/>
          <w:szCs w:val="26"/>
          <w:lang w:val="uk-UA" w:eastAsia="uk-UA"/>
        </w:rPr>
        <w:tab/>
        <w:t xml:space="preserve">  </w:t>
      </w:r>
      <w:r>
        <w:rPr>
          <w:rFonts w:ascii="Times New Roman" w:hAnsi="Times New Roman"/>
          <w:sz w:val="26"/>
          <w:szCs w:val="26"/>
          <w:lang w:val="uk-UA" w:eastAsia="uk-UA"/>
        </w:rPr>
        <w:t>Олена ФЕДАК</w:t>
      </w:r>
    </w:p>
    <w:p w:rsidR="008D58FA" w:rsidRPr="00B404B3" w:rsidRDefault="008D58FA" w:rsidP="00C93A3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8D58FA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Розсилка: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ЧЕПІЗІ С.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Управління  </w:t>
      </w:r>
      <w:r w:rsidRPr="00B404B3">
        <w:rPr>
          <w:rFonts w:ascii="Times New Roman" w:hAnsi="Times New Roman"/>
          <w:sz w:val="26"/>
          <w:szCs w:val="26"/>
          <w:lang w:val="uk-UA" w:eastAsia="uk-UA"/>
        </w:rPr>
        <w:t xml:space="preserve">охорони здоров’я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 w:eastAsia="uk-UA"/>
        </w:rPr>
        <w:t>Управління комунальної власності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Відділ забезпечення депутатської діяльності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 xml:space="preserve">Постійна комісія  </w:t>
      </w:r>
    </w:p>
    <w:p w:rsidR="008D58FA" w:rsidRPr="00B404B3" w:rsidRDefault="008D58FA" w:rsidP="00C93A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Відділ інформаційного та програмного</w:t>
      </w:r>
    </w:p>
    <w:p w:rsidR="008D58FA" w:rsidRPr="00B404B3" w:rsidRDefault="008D58FA" w:rsidP="00C93A35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забезпечення</w:t>
      </w:r>
    </w:p>
    <w:p w:rsidR="008D58FA" w:rsidRPr="00B404B3" w:rsidRDefault="008D58FA" w:rsidP="00C93A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Default="008D58FA" w:rsidP="00C93A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58FA" w:rsidRPr="00B404B3" w:rsidRDefault="008D58FA" w:rsidP="00C93A35">
      <w:pPr>
        <w:tabs>
          <w:tab w:val="center" w:pos="4890"/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</w:rPr>
        <w:t>Виконавець:</w:t>
      </w:r>
      <w:r w:rsidRPr="00B404B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8D58FA" w:rsidRPr="00B404B3" w:rsidRDefault="008D58FA" w:rsidP="00C93A35">
      <w:pPr>
        <w:tabs>
          <w:tab w:val="center" w:pos="4890"/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404B3">
        <w:rPr>
          <w:rFonts w:ascii="Times New Roman" w:hAnsi="Times New Roman"/>
          <w:sz w:val="26"/>
          <w:szCs w:val="26"/>
        </w:rPr>
        <w:t>начальник  управління</w:t>
      </w:r>
      <w:r w:rsidRPr="00B404B3">
        <w:rPr>
          <w:rFonts w:ascii="Times New Roman" w:hAnsi="Times New Roman"/>
          <w:sz w:val="26"/>
          <w:szCs w:val="26"/>
        </w:rPr>
        <w:tab/>
      </w:r>
    </w:p>
    <w:p w:rsidR="008D58FA" w:rsidRPr="00B404B3" w:rsidRDefault="008D58FA" w:rsidP="00C93A35">
      <w:pPr>
        <w:tabs>
          <w:tab w:val="left" w:pos="7088"/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</w:rPr>
        <w:t xml:space="preserve">охорони здоров'я             </w:t>
      </w:r>
      <w:r w:rsidRPr="00B404B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404B3">
        <w:rPr>
          <w:rFonts w:ascii="Times New Roman" w:hAnsi="Times New Roman"/>
          <w:sz w:val="26"/>
          <w:szCs w:val="26"/>
        </w:rPr>
        <w:t xml:space="preserve">                                                  С</w:t>
      </w:r>
      <w:r w:rsidRPr="00B404B3">
        <w:rPr>
          <w:rFonts w:ascii="Times New Roman" w:hAnsi="Times New Roman"/>
          <w:sz w:val="26"/>
          <w:szCs w:val="26"/>
          <w:lang w:val="uk-UA"/>
        </w:rPr>
        <w:t>вітлана МЕЖЕРИЦЬКА</w:t>
      </w:r>
    </w:p>
    <w:p w:rsidR="008D58FA" w:rsidRPr="00B404B3" w:rsidRDefault="008D58FA" w:rsidP="00C93A3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404B3">
        <w:rPr>
          <w:rFonts w:ascii="Times New Roman" w:hAnsi="Times New Roman"/>
          <w:sz w:val="26"/>
          <w:szCs w:val="26"/>
          <w:lang w:val="uk-UA"/>
        </w:rPr>
        <w:t>тел.: 35 21 12</w:t>
      </w:r>
    </w:p>
    <w:sectPr w:rsidR="008D58FA" w:rsidRPr="00B404B3" w:rsidSect="00BD6A74">
      <w:pgSz w:w="12240" w:h="15840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4A9"/>
    <w:multiLevelType w:val="hybridMultilevel"/>
    <w:tmpl w:val="CB7E5F4A"/>
    <w:lvl w:ilvl="0" w:tplc="C436DFD6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423F26ED"/>
    <w:multiLevelType w:val="hybridMultilevel"/>
    <w:tmpl w:val="F85EF52E"/>
    <w:lvl w:ilvl="0" w:tplc="2000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2224B"/>
    <w:multiLevelType w:val="hybridMultilevel"/>
    <w:tmpl w:val="0444E82A"/>
    <w:lvl w:ilvl="0" w:tplc="518605C8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7B2804AD"/>
    <w:multiLevelType w:val="multilevel"/>
    <w:tmpl w:val="FE1054C8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81A"/>
    <w:rsid w:val="0000733E"/>
    <w:rsid w:val="0001202E"/>
    <w:rsid w:val="00014316"/>
    <w:rsid w:val="000160DE"/>
    <w:rsid w:val="00017582"/>
    <w:rsid w:val="00022C44"/>
    <w:rsid w:val="0003176B"/>
    <w:rsid w:val="0003588B"/>
    <w:rsid w:val="00037508"/>
    <w:rsid w:val="00037DE3"/>
    <w:rsid w:val="00043362"/>
    <w:rsid w:val="000456EC"/>
    <w:rsid w:val="0005095D"/>
    <w:rsid w:val="00056391"/>
    <w:rsid w:val="00063CA0"/>
    <w:rsid w:val="0006621E"/>
    <w:rsid w:val="00071B81"/>
    <w:rsid w:val="00072F70"/>
    <w:rsid w:val="00081F89"/>
    <w:rsid w:val="00082320"/>
    <w:rsid w:val="00083097"/>
    <w:rsid w:val="00084D2C"/>
    <w:rsid w:val="00084E8E"/>
    <w:rsid w:val="00095DD1"/>
    <w:rsid w:val="00096240"/>
    <w:rsid w:val="000A2BAC"/>
    <w:rsid w:val="000A3321"/>
    <w:rsid w:val="000B485D"/>
    <w:rsid w:val="000B5A24"/>
    <w:rsid w:val="000C0433"/>
    <w:rsid w:val="000C1540"/>
    <w:rsid w:val="000C7F05"/>
    <w:rsid w:val="000D1A8C"/>
    <w:rsid w:val="000D20C4"/>
    <w:rsid w:val="000D4837"/>
    <w:rsid w:val="000E2A6F"/>
    <w:rsid w:val="000E5075"/>
    <w:rsid w:val="000E5AA1"/>
    <w:rsid w:val="000F444C"/>
    <w:rsid w:val="000F79A4"/>
    <w:rsid w:val="00101DDB"/>
    <w:rsid w:val="001050E7"/>
    <w:rsid w:val="001114E8"/>
    <w:rsid w:val="001136B7"/>
    <w:rsid w:val="00122402"/>
    <w:rsid w:val="00126796"/>
    <w:rsid w:val="00131885"/>
    <w:rsid w:val="001323A7"/>
    <w:rsid w:val="0013465D"/>
    <w:rsid w:val="001431B8"/>
    <w:rsid w:val="0014555F"/>
    <w:rsid w:val="00145DE3"/>
    <w:rsid w:val="001518D1"/>
    <w:rsid w:val="00153834"/>
    <w:rsid w:val="00160B93"/>
    <w:rsid w:val="00163B09"/>
    <w:rsid w:val="00164248"/>
    <w:rsid w:val="0016688F"/>
    <w:rsid w:val="001669FD"/>
    <w:rsid w:val="0018096D"/>
    <w:rsid w:val="00183901"/>
    <w:rsid w:val="00190738"/>
    <w:rsid w:val="00191162"/>
    <w:rsid w:val="001927E3"/>
    <w:rsid w:val="0019472F"/>
    <w:rsid w:val="00195EB3"/>
    <w:rsid w:val="00196EC2"/>
    <w:rsid w:val="001A0057"/>
    <w:rsid w:val="001A7B03"/>
    <w:rsid w:val="001B4E7F"/>
    <w:rsid w:val="001B6B05"/>
    <w:rsid w:val="001B7532"/>
    <w:rsid w:val="001C0416"/>
    <w:rsid w:val="001C34A8"/>
    <w:rsid w:val="001C3A73"/>
    <w:rsid w:val="001C505F"/>
    <w:rsid w:val="001D2676"/>
    <w:rsid w:val="001D28B0"/>
    <w:rsid w:val="001E361C"/>
    <w:rsid w:val="001E7033"/>
    <w:rsid w:val="001F3B0E"/>
    <w:rsid w:val="001F4C69"/>
    <w:rsid w:val="001F5BE9"/>
    <w:rsid w:val="00205E7D"/>
    <w:rsid w:val="00206EA5"/>
    <w:rsid w:val="002070CA"/>
    <w:rsid w:val="00207C76"/>
    <w:rsid w:val="0021520B"/>
    <w:rsid w:val="00215D6E"/>
    <w:rsid w:val="00225B62"/>
    <w:rsid w:val="002326D5"/>
    <w:rsid w:val="00233BE5"/>
    <w:rsid w:val="00234603"/>
    <w:rsid w:val="00236669"/>
    <w:rsid w:val="002476F2"/>
    <w:rsid w:val="0025497E"/>
    <w:rsid w:val="00267D98"/>
    <w:rsid w:val="00270121"/>
    <w:rsid w:val="002723A4"/>
    <w:rsid w:val="002740DB"/>
    <w:rsid w:val="0027494C"/>
    <w:rsid w:val="0028348E"/>
    <w:rsid w:val="0028381B"/>
    <w:rsid w:val="0028599D"/>
    <w:rsid w:val="00296C9F"/>
    <w:rsid w:val="00297E66"/>
    <w:rsid w:val="002A6CC7"/>
    <w:rsid w:val="002A7318"/>
    <w:rsid w:val="002B133F"/>
    <w:rsid w:val="002B72D1"/>
    <w:rsid w:val="002C14B4"/>
    <w:rsid w:val="002C5886"/>
    <w:rsid w:val="002D0DCD"/>
    <w:rsid w:val="002E13B3"/>
    <w:rsid w:val="002E2D5D"/>
    <w:rsid w:val="002E5321"/>
    <w:rsid w:val="002F26F3"/>
    <w:rsid w:val="002F3CA5"/>
    <w:rsid w:val="002F7314"/>
    <w:rsid w:val="0030006D"/>
    <w:rsid w:val="003018EB"/>
    <w:rsid w:val="0030786A"/>
    <w:rsid w:val="003101D9"/>
    <w:rsid w:val="00312EFD"/>
    <w:rsid w:val="0031417E"/>
    <w:rsid w:val="00314B9E"/>
    <w:rsid w:val="00315AD6"/>
    <w:rsid w:val="00321B2B"/>
    <w:rsid w:val="0032305F"/>
    <w:rsid w:val="00326ED2"/>
    <w:rsid w:val="00331F05"/>
    <w:rsid w:val="00334EB4"/>
    <w:rsid w:val="003365F7"/>
    <w:rsid w:val="00343F6C"/>
    <w:rsid w:val="00344CCA"/>
    <w:rsid w:val="003519CF"/>
    <w:rsid w:val="003751F4"/>
    <w:rsid w:val="00383DC7"/>
    <w:rsid w:val="00384F9B"/>
    <w:rsid w:val="0038636C"/>
    <w:rsid w:val="00392082"/>
    <w:rsid w:val="00394043"/>
    <w:rsid w:val="00396366"/>
    <w:rsid w:val="003A0E2D"/>
    <w:rsid w:val="003A1AAF"/>
    <w:rsid w:val="003A224B"/>
    <w:rsid w:val="003A5206"/>
    <w:rsid w:val="003B3248"/>
    <w:rsid w:val="003C1090"/>
    <w:rsid w:val="003C2B22"/>
    <w:rsid w:val="003C3F26"/>
    <w:rsid w:val="003D411D"/>
    <w:rsid w:val="003E0641"/>
    <w:rsid w:val="003E4C09"/>
    <w:rsid w:val="003F07F7"/>
    <w:rsid w:val="003F4E3A"/>
    <w:rsid w:val="003F5643"/>
    <w:rsid w:val="003F5BD3"/>
    <w:rsid w:val="00401321"/>
    <w:rsid w:val="00401707"/>
    <w:rsid w:val="00403186"/>
    <w:rsid w:val="00411B5E"/>
    <w:rsid w:val="0042021E"/>
    <w:rsid w:val="004245BD"/>
    <w:rsid w:val="00437BED"/>
    <w:rsid w:val="00443F11"/>
    <w:rsid w:val="004470B3"/>
    <w:rsid w:val="004515DC"/>
    <w:rsid w:val="00460C28"/>
    <w:rsid w:val="00466F2A"/>
    <w:rsid w:val="00477483"/>
    <w:rsid w:val="00485F92"/>
    <w:rsid w:val="0049362D"/>
    <w:rsid w:val="00496AE8"/>
    <w:rsid w:val="004A11C5"/>
    <w:rsid w:val="004A2BDA"/>
    <w:rsid w:val="004A60D3"/>
    <w:rsid w:val="004A61A5"/>
    <w:rsid w:val="004C20D3"/>
    <w:rsid w:val="004D136F"/>
    <w:rsid w:val="004D4728"/>
    <w:rsid w:val="004E0A43"/>
    <w:rsid w:val="004E1D4E"/>
    <w:rsid w:val="004E2D4D"/>
    <w:rsid w:val="004F1145"/>
    <w:rsid w:val="00514690"/>
    <w:rsid w:val="00522413"/>
    <w:rsid w:val="00525990"/>
    <w:rsid w:val="00533C91"/>
    <w:rsid w:val="005357C5"/>
    <w:rsid w:val="00542EE1"/>
    <w:rsid w:val="005432B0"/>
    <w:rsid w:val="00550120"/>
    <w:rsid w:val="00550495"/>
    <w:rsid w:val="0055415C"/>
    <w:rsid w:val="00556FFA"/>
    <w:rsid w:val="00557BDD"/>
    <w:rsid w:val="005620D6"/>
    <w:rsid w:val="0056598E"/>
    <w:rsid w:val="00573E82"/>
    <w:rsid w:val="00577E44"/>
    <w:rsid w:val="005958E9"/>
    <w:rsid w:val="005C1BF5"/>
    <w:rsid w:val="005C5290"/>
    <w:rsid w:val="005C6452"/>
    <w:rsid w:val="005E6FF0"/>
    <w:rsid w:val="005F0048"/>
    <w:rsid w:val="005F6311"/>
    <w:rsid w:val="005F6F62"/>
    <w:rsid w:val="0061217E"/>
    <w:rsid w:val="00612BE9"/>
    <w:rsid w:val="00617851"/>
    <w:rsid w:val="00623C9B"/>
    <w:rsid w:val="00627E30"/>
    <w:rsid w:val="00632A54"/>
    <w:rsid w:val="00641529"/>
    <w:rsid w:val="00641EC2"/>
    <w:rsid w:val="00642FD7"/>
    <w:rsid w:val="00643B77"/>
    <w:rsid w:val="00643E3C"/>
    <w:rsid w:val="00645547"/>
    <w:rsid w:val="00651A95"/>
    <w:rsid w:val="00651BAD"/>
    <w:rsid w:val="00651FCE"/>
    <w:rsid w:val="006566FF"/>
    <w:rsid w:val="00664076"/>
    <w:rsid w:val="006664D5"/>
    <w:rsid w:val="00671233"/>
    <w:rsid w:val="00673B30"/>
    <w:rsid w:val="006754F2"/>
    <w:rsid w:val="00675F1A"/>
    <w:rsid w:val="006776AD"/>
    <w:rsid w:val="00681096"/>
    <w:rsid w:val="00682080"/>
    <w:rsid w:val="006844EB"/>
    <w:rsid w:val="006906F4"/>
    <w:rsid w:val="006961BC"/>
    <w:rsid w:val="006B2F6F"/>
    <w:rsid w:val="006B7116"/>
    <w:rsid w:val="006C0082"/>
    <w:rsid w:val="006C1C46"/>
    <w:rsid w:val="006C3814"/>
    <w:rsid w:val="006C42A9"/>
    <w:rsid w:val="006D0DB5"/>
    <w:rsid w:val="006D22B7"/>
    <w:rsid w:val="006D2831"/>
    <w:rsid w:val="006D71BD"/>
    <w:rsid w:val="006E7149"/>
    <w:rsid w:val="0071125D"/>
    <w:rsid w:val="007117E0"/>
    <w:rsid w:val="00712F58"/>
    <w:rsid w:val="007137C9"/>
    <w:rsid w:val="00715B8C"/>
    <w:rsid w:val="00722FDD"/>
    <w:rsid w:val="007325AA"/>
    <w:rsid w:val="00733C02"/>
    <w:rsid w:val="00741800"/>
    <w:rsid w:val="00743C58"/>
    <w:rsid w:val="0074481A"/>
    <w:rsid w:val="0075181A"/>
    <w:rsid w:val="00753A6B"/>
    <w:rsid w:val="007545F3"/>
    <w:rsid w:val="00754FAD"/>
    <w:rsid w:val="007550B5"/>
    <w:rsid w:val="00757741"/>
    <w:rsid w:val="0076161F"/>
    <w:rsid w:val="00762392"/>
    <w:rsid w:val="00766595"/>
    <w:rsid w:val="007802B2"/>
    <w:rsid w:val="007832EF"/>
    <w:rsid w:val="00794BAE"/>
    <w:rsid w:val="007A064F"/>
    <w:rsid w:val="007A216A"/>
    <w:rsid w:val="007A3C85"/>
    <w:rsid w:val="007B1092"/>
    <w:rsid w:val="007B502C"/>
    <w:rsid w:val="007B656A"/>
    <w:rsid w:val="007C458F"/>
    <w:rsid w:val="007D12D7"/>
    <w:rsid w:val="007E1245"/>
    <w:rsid w:val="007E3E67"/>
    <w:rsid w:val="007F2BDA"/>
    <w:rsid w:val="00805917"/>
    <w:rsid w:val="00812D3B"/>
    <w:rsid w:val="0082081C"/>
    <w:rsid w:val="008305DA"/>
    <w:rsid w:val="00830F4C"/>
    <w:rsid w:val="00843E03"/>
    <w:rsid w:val="008440CA"/>
    <w:rsid w:val="00844C5A"/>
    <w:rsid w:val="0084592C"/>
    <w:rsid w:val="00845B67"/>
    <w:rsid w:val="00852BC7"/>
    <w:rsid w:val="00855E61"/>
    <w:rsid w:val="00865275"/>
    <w:rsid w:val="008656AC"/>
    <w:rsid w:val="008660CD"/>
    <w:rsid w:val="00867346"/>
    <w:rsid w:val="008811D4"/>
    <w:rsid w:val="00883C48"/>
    <w:rsid w:val="008858E7"/>
    <w:rsid w:val="008862FF"/>
    <w:rsid w:val="0089253D"/>
    <w:rsid w:val="008A0974"/>
    <w:rsid w:val="008B4CA7"/>
    <w:rsid w:val="008B59FC"/>
    <w:rsid w:val="008D58FA"/>
    <w:rsid w:val="008D5E6E"/>
    <w:rsid w:val="008D7605"/>
    <w:rsid w:val="008E0C75"/>
    <w:rsid w:val="008E34FA"/>
    <w:rsid w:val="008E73CE"/>
    <w:rsid w:val="008F4A36"/>
    <w:rsid w:val="008F57CE"/>
    <w:rsid w:val="00905F4C"/>
    <w:rsid w:val="00913EDF"/>
    <w:rsid w:val="00931352"/>
    <w:rsid w:val="0093482A"/>
    <w:rsid w:val="00936E4E"/>
    <w:rsid w:val="0094680F"/>
    <w:rsid w:val="00950649"/>
    <w:rsid w:val="00950C14"/>
    <w:rsid w:val="009530C9"/>
    <w:rsid w:val="009542F2"/>
    <w:rsid w:val="0095524F"/>
    <w:rsid w:val="00960C32"/>
    <w:rsid w:val="009644D4"/>
    <w:rsid w:val="00984CB9"/>
    <w:rsid w:val="009905A5"/>
    <w:rsid w:val="00992803"/>
    <w:rsid w:val="009960BF"/>
    <w:rsid w:val="00996302"/>
    <w:rsid w:val="009A2D31"/>
    <w:rsid w:val="009B0455"/>
    <w:rsid w:val="009C103C"/>
    <w:rsid w:val="009C3A62"/>
    <w:rsid w:val="009C67BF"/>
    <w:rsid w:val="009D1DE1"/>
    <w:rsid w:val="009D5372"/>
    <w:rsid w:val="009E21CE"/>
    <w:rsid w:val="009E76AD"/>
    <w:rsid w:val="009E7C51"/>
    <w:rsid w:val="009F0572"/>
    <w:rsid w:val="009F1D83"/>
    <w:rsid w:val="009F2B08"/>
    <w:rsid w:val="009F656E"/>
    <w:rsid w:val="009F7624"/>
    <w:rsid w:val="00A050DE"/>
    <w:rsid w:val="00A12308"/>
    <w:rsid w:val="00A13981"/>
    <w:rsid w:val="00A2006F"/>
    <w:rsid w:val="00A2193B"/>
    <w:rsid w:val="00A2416D"/>
    <w:rsid w:val="00A35B9E"/>
    <w:rsid w:val="00A3647A"/>
    <w:rsid w:val="00A36FE7"/>
    <w:rsid w:val="00A451D0"/>
    <w:rsid w:val="00A469B2"/>
    <w:rsid w:val="00A47B98"/>
    <w:rsid w:val="00A544C3"/>
    <w:rsid w:val="00A714DA"/>
    <w:rsid w:val="00A7325A"/>
    <w:rsid w:val="00A76A62"/>
    <w:rsid w:val="00A7751D"/>
    <w:rsid w:val="00A825BB"/>
    <w:rsid w:val="00A87BEE"/>
    <w:rsid w:val="00A92406"/>
    <w:rsid w:val="00A93771"/>
    <w:rsid w:val="00A9378D"/>
    <w:rsid w:val="00A96D53"/>
    <w:rsid w:val="00AA2EB7"/>
    <w:rsid w:val="00AB06A4"/>
    <w:rsid w:val="00AB0A0A"/>
    <w:rsid w:val="00AB212E"/>
    <w:rsid w:val="00AC12FF"/>
    <w:rsid w:val="00AC6B2D"/>
    <w:rsid w:val="00AD0447"/>
    <w:rsid w:val="00AD6394"/>
    <w:rsid w:val="00AD6ACA"/>
    <w:rsid w:val="00AE087F"/>
    <w:rsid w:val="00AE1D1A"/>
    <w:rsid w:val="00AE3F8C"/>
    <w:rsid w:val="00AE6D78"/>
    <w:rsid w:val="00AF00B5"/>
    <w:rsid w:val="00AF056D"/>
    <w:rsid w:val="00AF28EE"/>
    <w:rsid w:val="00B05245"/>
    <w:rsid w:val="00B065E8"/>
    <w:rsid w:val="00B165CF"/>
    <w:rsid w:val="00B213DA"/>
    <w:rsid w:val="00B255D7"/>
    <w:rsid w:val="00B368E5"/>
    <w:rsid w:val="00B37F73"/>
    <w:rsid w:val="00B404B3"/>
    <w:rsid w:val="00B44A05"/>
    <w:rsid w:val="00B47046"/>
    <w:rsid w:val="00B559E6"/>
    <w:rsid w:val="00B574B0"/>
    <w:rsid w:val="00B57BCE"/>
    <w:rsid w:val="00B615ED"/>
    <w:rsid w:val="00B64808"/>
    <w:rsid w:val="00B73EB9"/>
    <w:rsid w:val="00B75E1A"/>
    <w:rsid w:val="00BA1657"/>
    <w:rsid w:val="00BA5548"/>
    <w:rsid w:val="00BA698A"/>
    <w:rsid w:val="00BB6E2C"/>
    <w:rsid w:val="00BC23F0"/>
    <w:rsid w:val="00BD02B6"/>
    <w:rsid w:val="00BD0756"/>
    <w:rsid w:val="00BD6A74"/>
    <w:rsid w:val="00BD6BD0"/>
    <w:rsid w:val="00BE72E4"/>
    <w:rsid w:val="00BE7C95"/>
    <w:rsid w:val="00BF0367"/>
    <w:rsid w:val="00BF09F0"/>
    <w:rsid w:val="00C04749"/>
    <w:rsid w:val="00C1357A"/>
    <w:rsid w:val="00C227C8"/>
    <w:rsid w:val="00C31110"/>
    <w:rsid w:val="00C373F9"/>
    <w:rsid w:val="00C4606A"/>
    <w:rsid w:val="00C53EE8"/>
    <w:rsid w:val="00C55215"/>
    <w:rsid w:val="00C63C51"/>
    <w:rsid w:val="00C673BA"/>
    <w:rsid w:val="00C70906"/>
    <w:rsid w:val="00C74A0B"/>
    <w:rsid w:val="00C82A14"/>
    <w:rsid w:val="00C82BEC"/>
    <w:rsid w:val="00C92083"/>
    <w:rsid w:val="00C93A35"/>
    <w:rsid w:val="00CA2862"/>
    <w:rsid w:val="00CC6F19"/>
    <w:rsid w:val="00CD0245"/>
    <w:rsid w:val="00CD475B"/>
    <w:rsid w:val="00CE33B2"/>
    <w:rsid w:val="00CF2F4F"/>
    <w:rsid w:val="00CF4A91"/>
    <w:rsid w:val="00D01AD4"/>
    <w:rsid w:val="00D02D5F"/>
    <w:rsid w:val="00D04B95"/>
    <w:rsid w:val="00D1473A"/>
    <w:rsid w:val="00D14CDF"/>
    <w:rsid w:val="00D2253D"/>
    <w:rsid w:val="00D40A13"/>
    <w:rsid w:val="00D475CE"/>
    <w:rsid w:val="00D509B1"/>
    <w:rsid w:val="00D638BC"/>
    <w:rsid w:val="00D63989"/>
    <w:rsid w:val="00D66A7B"/>
    <w:rsid w:val="00D67D36"/>
    <w:rsid w:val="00D74A9A"/>
    <w:rsid w:val="00D7570A"/>
    <w:rsid w:val="00D80289"/>
    <w:rsid w:val="00D87ADA"/>
    <w:rsid w:val="00D90BE7"/>
    <w:rsid w:val="00D9684D"/>
    <w:rsid w:val="00DA3457"/>
    <w:rsid w:val="00DA382F"/>
    <w:rsid w:val="00DA3FF7"/>
    <w:rsid w:val="00DA62B9"/>
    <w:rsid w:val="00DB47E4"/>
    <w:rsid w:val="00DB4F99"/>
    <w:rsid w:val="00DB61FB"/>
    <w:rsid w:val="00DB7024"/>
    <w:rsid w:val="00DB7C86"/>
    <w:rsid w:val="00DC3A12"/>
    <w:rsid w:val="00DC44C1"/>
    <w:rsid w:val="00DD423F"/>
    <w:rsid w:val="00DD4953"/>
    <w:rsid w:val="00DD6089"/>
    <w:rsid w:val="00DE3670"/>
    <w:rsid w:val="00DE7BF6"/>
    <w:rsid w:val="00E02B45"/>
    <w:rsid w:val="00E05549"/>
    <w:rsid w:val="00E075D5"/>
    <w:rsid w:val="00E168CD"/>
    <w:rsid w:val="00E20C60"/>
    <w:rsid w:val="00E31F72"/>
    <w:rsid w:val="00E41B58"/>
    <w:rsid w:val="00E51247"/>
    <w:rsid w:val="00E53103"/>
    <w:rsid w:val="00E538AA"/>
    <w:rsid w:val="00E53E2A"/>
    <w:rsid w:val="00E550FD"/>
    <w:rsid w:val="00E6220E"/>
    <w:rsid w:val="00E62E50"/>
    <w:rsid w:val="00E70CDB"/>
    <w:rsid w:val="00E72005"/>
    <w:rsid w:val="00E726CF"/>
    <w:rsid w:val="00E73ED7"/>
    <w:rsid w:val="00E879EA"/>
    <w:rsid w:val="00EA3CF5"/>
    <w:rsid w:val="00EA5D62"/>
    <w:rsid w:val="00EB1932"/>
    <w:rsid w:val="00EB48F1"/>
    <w:rsid w:val="00EB60B7"/>
    <w:rsid w:val="00EC0468"/>
    <w:rsid w:val="00EC2394"/>
    <w:rsid w:val="00EC2FAF"/>
    <w:rsid w:val="00EC4FD1"/>
    <w:rsid w:val="00ED0EFE"/>
    <w:rsid w:val="00ED2EFC"/>
    <w:rsid w:val="00EE2ED1"/>
    <w:rsid w:val="00EE5DDF"/>
    <w:rsid w:val="00EF09BA"/>
    <w:rsid w:val="00F01ECE"/>
    <w:rsid w:val="00F02605"/>
    <w:rsid w:val="00F06058"/>
    <w:rsid w:val="00F06356"/>
    <w:rsid w:val="00F17489"/>
    <w:rsid w:val="00F21546"/>
    <w:rsid w:val="00F21933"/>
    <w:rsid w:val="00F222E3"/>
    <w:rsid w:val="00F23FE4"/>
    <w:rsid w:val="00F24E87"/>
    <w:rsid w:val="00F316BC"/>
    <w:rsid w:val="00F34FB1"/>
    <w:rsid w:val="00F352D6"/>
    <w:rsid w:val="00F35727"/>
    <w:rsid w:val="00F447D0"/>
    <w:rsid w:val="00F45C85"/>
    <w:rsid w:val="00F45F4C"/>
    <w:rsid w:val="00F46368"/>
    <w:rsid w:val="00F54C4B"/>
    <w:rsid w:val="00F64157"/>
    <w:rsid w:val="00F65C79"/>
    <w:rsid w:val="00F7449B"/>
    <w:rsid w:val="00F83DB6"/>
    <w:rsid w:val="00F919C8"/>
    <w:rsid w:val="00F94486"/>
    <w:rsid w:val="00F94820"/>
    <w:rsid w:val="00F9716B"/>
    <w:rsid w:val="00FB0F5C"/>
    <w:rsid w:val="00FB72E4"/>
    <w:rsid w:val="00FC2FB1"/>
    <w:rsid w:val="00FC323E"/>
    <w:rsid w:val="00FC411E"/>
    <w:rsid w:val="00FD17C2"/>
    <w:rsid w:val="00FD7647"/>
    <w:rsid w:val="00FD7649"/>
    <w:rsid w:val="00FE3722"/>
    <w:rsid w:val="00FF21D7"/>
    <w:rsid w:val="00FF4A8C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6ED2"/>
    <w:pPr>
      <w:ind w:left="720"/>
      <w:contextualSpacing/>
    </w:pPr>
  </w:style>
  <w:style w:type="paragraph" w:customStyle="1" w:styleId="1">
    <w:name w:val="Абзац списку1"/>
    <w:basedOn w:val="Normal"/>
    <w:uiPriority w:val="99"/>
    <w:rsid w:val="00C93A35"/>
    <w:pPr>
      <w:ind w:left="720"/>
      <w:contextualSpacing/>
    </w:pPr>
    <w:rPr>
      <w:rFonts w:eastAsia="Times New Roman"/>
    </w:rPr>
  </w:style>
  <w:style w:type="paragraph" w:customStyle="1" w:styleId="11">
    <w:name w:val="Абзац списку11"/>
    <w:basedOn w:val="Normal"/>
    <w:uiPriority w:val="99"/>
    <w:rsid w:val="00C93A3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498</Words>
  <Characters>2845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ліквідаційного </dc:title>
  <dc:subject/>
  <dc:creator>user</dc:creator>
  <cp:keywords/>
  <dc:description/>
  <cp:lastModifiedBy>Гость</cp:lastModifiedBy>
  <cp:revision>7</cp:revision>
  <cp:lastPrinted>2021-04-21T09:35:00Z</cp:lastPrinted>
  <dcterms:created xsi:type="dcterms:W3CDTF">2021-04-13T07:44:00Z</dcterms:created>
  <dcterms:modified xsi:type="dcterms:W3CDTF">2021-04-21T09:36:00Z</dcterms:modified>
</cp:coreProperties>
</file>